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13" w:rsidRPr="004A1921" w:rsidRDefault="009D7913" w:rsidP="0094016A">
      <w:pPr>
        <w:jc w:val="center"/>
      </w:pPr>
      <w:r w:rsidRPr="004A1921">
        <w:t>РОССИЙСКАЯ ФЕДЕРАЦИЯ</w:t>
      </w:r>
    </w:p>
    <w:p w:rsidR="009D7913" w:rsidRPr="004A1921" w:rsidRDefault="009D7913" w:rsidP="0094016A">
      <w:pPr>
        <w:jc w:val="center"/>
      </w:pPr>
      <w:r w:rsidRPr="004A1921">
        <w:t xml:space="preserve">АДМИНИСТРАЦИЯ  </w:t>
      </w:r>
      <w:r>
        <w:t>УГЛЕРОДОВСКОГО ГОРОДСКОГО</w:t>
      </w:r>
      <w:r w:rsidRPr="004A1921">
        <w:t xml:space="preserve"> ПОСЕЛЕНИЯ</w:t>
      </w:r>
    </w:p>
    <w:p w:rsidR="009D7913" w:rsidRPr="004A1921" w:rsidRDefault="009D7913" w:rsidP="0094016A">
      <w:pPr>
        <w:jc w:val="center"/>
      </w:pPr>
      <w:r w:rsidRPr="004A1921">
        <w:t>КРАСНОСУЛИНСКОГО РАЙОНА РОСТОВСКОЙ ОБЛАСТИ</w:t>
      </w:r>
    </w:p>
    <w:p w:rsidR="009D7913" w:rsidRDefault="009D7913" w:rsidP="0094016A"/>
    <w:p w:rsidR="009D7913" w:rsidRPr="004A1921" w:rsidRDefault="009D7913" w:rsidP="0094016A"/>
    <w:p w:rsidR="009D7913" w:rsidRDefault="009D7913" w:rsidP="0094016A">
      <w:pPr>
        <w:tabs>
          <w:tab w:val="left" w:pos="2856"/>
        </w:tabs>
        <w:jc w:val="center"/>
      </w:pPr>
      <w:r w:rsidRPr="004A1921">
        <w:t>ПОСТАНОВЛЕНИЕ</w:t>
      </w:r>
    </w:p>
    <w:p w:rsidR="009D7913" w:rsidRPr="00770159" w:rsidRDefault="009D7913" w:rsidP="00AA2EC1">
      <w:pPr>
        <w:jc w:val="center"/>
        <w:rPr>
          <w:color w:val="000000"/>
          <w:sz w:val="28"/>
          <w:szCs w:val="28"/>
        </w:rPr>
      </w:pPr>
      <w:r w:rsidRPr="00770159">
        <w:rPr>
          <w:color w:val="000000"/>
          <w:sz w:val="28"/>
          <w:szCs w:val="28"/>
        </w:rPr>
        <w:t xml:space="preserve"> </w:t>
      </w:r>
    </w:p>
    <w:p w:rsidR="009D7913" w:rsidRPr="0094016A" w:rsidRDefault="009D7913" w:rsidP="00AA2EC1">
      <w:pPr>
        <w:rPr>
          <w:color w:val="000000"/>
        </w:rPr>
      </w:pPr>
      <w:r>
        <w:rPr>
          <w:color w:val="000000"/>
        </w:rPr>
        <w:t xml:space="preserve">18 </w:t>
      </w:r>
      <w:r w:rsidRPr="0094016A">
        <w:rPr>
          <w:color w:val="000000"/>
        </w:rPr>
        <w:t xml:space="preserve"> </w:t>
      </w:r>
      <w:r>
        <w:rPr>
          <w:color w:val="000000"/>
        </w:rPr>
        <w:t xml:space="preserve">апреля </w:t>
      </w:r>
      <w:r w:rsidRPr="0094016A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94016A">
          <w:rPr>
            <w:color w:val="000000"/>
          </w:rPr>
          <w:t>201</w:t>
        </w:r>
        <w:r>
          <w:rPr>
            <w:color w:val="000000"/>
          </w:rPr>
          <w:t>6</w:t>
        </w:r>
        <w:r w:rsidRPr="0094016A">
          <w:rPr>
            <w:color w:val="000000"/>
          </w:rPr>
          <w:t xml:space="preserve"> г</w:t>
        </w:r>
      </w:smartTag>
      <w:r w:rsidRPr="0094016A">
        <w:rPr>
          <w:color w:val="000000"/>
        </w:rPr>
        <w:t xml:space="preserve">.                         </w:t>
      </w:r>
      <w:r>
        <w:rPr>
          <w:color w:val="000000"/>
        </w:rPr>
        <w:t xml:space="preserve">               № 77</w:t>
      </w:r>
      <w:r w:rsidRPr="0094016A">
        <w:rPr>
          <w:color w:val="000000"/>
        </w:rPr>
        <w:t xml:space="preserve">                                       </w:t>
      </w:r>
      <w:r>
        <w:rPr>
          <w:color w:val="000000"/>
        </w:rPr>
        <w:t>пос. Углеродовский</w:t>
      </w:r>
    </w:p>
    <w:p w:rsidR="009D7913" w:rsidRPr="0094016A" w:rsidRDefault="009D7913" w:rsidP="00AA2EC1">
      <w:pPr>
        <w:rPr>
          <w:color w:val="000000"/>
        </w:rPr>
      </w:pPr>
    </w:p>
    <w:p w:rsidR="009D7913" w:rsidRPr="0094016A" w:rsidRDefault="009D7913" w:rsidP="00AA2EC1">
      <w:pPr>
        <w:rPr>
          <w:color w:val="000000"/>
        </w:rPr>
      </w:pPr>
    </w:p>
    <w:p w:rsidR="009D7913" w:rsidRDefault="009D7913" w:rsidP="00105615">
      <w:pPr>
        <w:pStyle w:val="ListParagraph"/>
        <w:numPr>
          <w:ilvl w:val="1"/>
          <w:numId w:val="4"/>
        </w:numPr>
      </w:pPr>
      <w:r w:rsidRPr="00105615">
        <w:t xml:space="preserve">О </w:t>
      </w:r>
      <w:r>
        <w:t>создании комиссии по П</w:t>
      </w:r>
      <w:r w:rsidRPr="00105615">
        <w:t>равил</w:t>
      </w:r>
      <w:r>
        <w:t>ам</w:t>
      </w:r>
    </w:p>
    <w:p w:rsidR="009D7913" w:rsidRDefault="009D7913" w:rsidP="00105615">
      <w:pPr>
        <w:pStyle w:val="ListParagraph"/>
        <w:numPr>
          <w:ilvl w:val="0"/>
          <w:numId w:val="4"/>
        </w:numPr>
      </w:pPr>
      <w:r w:rsidRPr="00105615">
        <w:t>землепользования и</w:t>
      </w:r>
      <w:r>
        <w:t xml:space="preserve"> </w:t>
      </w:r>
      <w:r w:rsidRPr="00105615">
        <w:t>застройки</w:t>
      </w:r>
    </w:p>
    <w:p w:rsidR="009D7913" w:rsidRPr="00105615" w:rsidRDefault="009D7913" w:rsidP="00105615">
      <w:pPr>
        <w:pStyle w:val="ListParagraph"/>
        <w:numPr>
          <w:ilvl w:val="0"/>
          <w:numId w:val="4"/>
        </w:numPr>
      </w:pPr>
      <w:r>
        <w:t>Углеродовского городского</w:t>
      </w:r>
      <w:r w:rsidRPr="00105615">
        <w:t xml:space="preserve"> поселения</w:t>
      </w:r>
    </w:p>
    <w:p w:rsidR="009D7913" w:rsidRPr="004A1921" w:rsidRDefault="009D7913" w:rsidP="00FE4B69">
      <w:pPr>
        <w:pStyle w:val="Heading4"/>
        <w:numPr>
          <w:ilvl w:val="3"/>
          <w:numId w:val="4"/>
        </w:numPr>
        <w:tabs>
          <w:tab w:val="clear" w:pos="0"/>
          <w:tab w:val="left" w:pos="4962"/>
        </w:tabs>
        <w:ind w:left="0" w:right="5528" w:firstLine="0"/>
        <w:rPr>
          <w:szCs w:val="24"/>
        </w:rPr>
      </w:pPr>
    </w:p>
    <w:p w:rsidR="009D7913" w:rsidRPr="0094016A" w:rsidRDefault="009D7913" w:rsidP="0094016A">
      <w:pPr>
        <w:jc w:val="both"/>
      </w:pPr>
    </w:p>
    <w:p w:rsidR="009D7913" w:rsidRPr="0094016A" w:rsidRDefault="009D7913" w:rsidP="009D121A">
      <w:pPr>
        <w:ind w:firstLine="709"/>
        <w:jc w:val="both"/>
      </w:pPr>
      <w:r>
        <w:t xml:space="preserve">С целью </w:t>
      </w:r>
      <w:r w:rsidRPr="00105615">
        <w:t>создания правовой основы для условий устойчивого развития территорий, в том числе правообладателей земельных участков и объектов капитального строительства, руководствуясь Федеральным законом РФ от 29.12.2004 № 190-ФЗ «Градостроительный кодекс Российской Федерации»,</w:t>
      </w:r>
      <w:r>
        <w:t xml:space="preserve"> Приказом Министерства экономического развития РФ от 01.09.2014г № 540 «Об утверждении классификатора видов разрешенного использования земельных участков» в редакции Приказа Минэкономразвития РФ от 30.09.2015г № 709,</w:t>
      </w:r>
      <w:r w:rsidRPr="00105615">
        <w:t xml:space="preserve"> Федеральным законом от 06.10.2003 №131-ФЗ "Об общих принципах местного самоуправления в Российской Федерации", статьей 30</w:t>
      </w:r>
      <w:r w:rsidRPr="0094016A">
        <w:t xml:space="preserve"> Устава муниципального образования «</w:t>
      </w:r>
      <w:r>
        <w:t xml:space="preserve">Углеродовское городское </w:t>
      </w:r>
      <w:r w:rsidRPr="0094016A">
        <w:t xml:space="preserve">поселение», Администрация </w:t>
      </w:r>
      <w:r>
        <w:t>Углеродовского городского</w:t>
      </w:r>
      <w:r w:rsidRPr="0094016A">
        <w:t xml:space="preserve"> поселения</w:t>
      </w:r>
    </w:p>
    <w:p w:rsidR="009D7913" w:rsidRDefault="009D7913" w:rsidP="0094016A">
      <w:pPr>
        <w:jc w:val="center"/>
      </w:pPr>
    </w:p>
    <w:p w:rsidR="009D7913" w:rsidRPr="0094016A" w:rsidRDefault="009D7913" w:rsidP="0094016A">
      <w:pPr>
        <w:jc w:val="center"/>
      </w:pPr>
    </w:p>
    <w:p w:rsidR="009D7913" w:rsidRDefault="009D7913" w:rsidP="0094016A">
      <w:pPr>
        <w:jc w:val="center"/>
      </w:pPr>
      <w:r w:rsidRPr="0094016A">
        <w:t>ПОСТАНОВЛЯЕТ:</w:t>
      </w:r>
    </w:p>
    <w:p w:rsidR="009D7913" w:rsidRPr="0094016A" w:rsidRDefault="009D7913" w:rsidP="0094016A">
      <w:pPr>
        <w:jc w:val="center"/>
      </w:pPr>
    </w:p>
    <w:p w:rsidR="009D7913" w:rsidRDefault="009D7913" w:rsidP="00105615">
      <w:pPr>
        <w:pStyle w:val="ListParagraph"/>
        <w:numPr>
          <w:ilvl w:val="0"/>
          <w:numId w:val="5"/>
        </w:numPr>
        <w:spacing w:before="100" w:line="100" w:lineRule="atLeast"/>
        <w:ind w:left="284" w:hanging="284"/>
      </w:pPr>
      <w:r w:rsidRPr="00105615">
        <w:t>Создать комиссию по правил</w:t>
      </w:r>
      <w:r>
        <w:t>ам</w:t>
      </w:r>
      <w:r w:rsidRPr="00105615">
        <w:t xml:space="preserve"> землепользования и застройки </w:t>
      </w:r>
      <w:r>
        <w:t xml:space="preserve"> </w:t>
      </w:r>
      <w:r w:rsidRPr="00105615">
        <w:t>(далее - Комиссия).</w:t>
      </w:r>
    </w:p>
    <w:p w:rsidR="009D7913" w:rsidRDefault="009D7913" w:rsidP="00105615">
      <w:pPr>
        <w:pStyle w:val="ListParagraph"/>
        <w:numPr>
          <w:ilvl w:val="0"/>
          <w:numId w:val="5"/>
        </w:numPr>
        <w:spacing w:before="100" w:line="100" w:lineRule="atLeast"/>
        <w:ind w:left="284" w:hanging="284"/>
      </w:pPr>
      <w:r w:rsidRPr="00105615">
        <w:t>Утвердить состав Комиссии (Приложение 1).</w:t>
      </w:r>
    </w:p>
    <w:p w:rsidR="009D7913" w:rsidRDefault="009D7913" w:rsidP="00105615">
      <w:pPr>
        <w:pStyle w:val="ListParagraph"/>
        <w:numPr>
          <w:ilvl w:val="0"/>
          <w:numId w:val="5"/>
        </w:numPr>
        <w:spacing w:before="100" w:line="100" w:lineRule="atLeast"/>
        <w:ind w:left="284" w:hanging="284"/>
      </w:pPr>
      <w:r w:rsidRPr="00105615">
        <w:t>Утвердить порядок деятельности Комиссии (Приложение 2).</w:t>
      </w:r>
    </w:p>
    <w:p w:rsidR="009D7913" w:rsidRDefault="009D7913" w:rsidP="00105615">
      <w:pPr>
        <w:pStyle w:val="ListParagraph"/>
        <w:numPr>
          <w:ilvl w:val="0"/>
          <w:numId w:val="5"/>
        </w:numPr>
        <w:spacing w:before="100" w:line="100" w:lineRule="atLeast"/>
        <w:ind w:left="284" w:hanging="284"/>
      </w:pPr>
      <w:r w:rsidRPr="00105615">
        <w:t>Утвердить последовательность градостроительного зонирования</w:t>
      </w:r>
      <w:r>
        <w:t>,</w:t>
      </w:r>
      <w:r w:rsidRPr="00105615">
        <w:t xml:space="preserve"> применительно к различным частям территорий </w:t>
      </w:r>
      <w:r>
        <w:t xml:space="preserve">Углеродовского городского </w:t>
      </w:r>
      <w:r w:rsidRPr="00105615">
        <w:t>поселения (Приложение 3).</w:t>
      </w:r>
    </w:p>
    <w:p w:rsidR="009D7913" w:rsidRDefault="009D7913" w:rsidP="00105615">
      <w:pPr>
        <w:pStyle w:val="ListParagraph"/>
        <w:numPr>
          <w:ilvl w:val="0"/>
          <w:numId w:val="5"/>
        </w:numPr>
        <w:spacing w:before="100" w:line="100" w:lineRule="atLeast"/>
        <w:ind w:left="284" w:hanging="284"/>
      </w:pPr>
      <w:r w:rsidRPr="00105615">
        <w:t>Утвердить порядок и сроки проведения работ по подготовке проекта правил землепользования и застройки (Приложение 4).</w:t>
      </w:r>
    </w:p>
    <w:p w:rsidR="009D7913" w:rsidRDefault="009D7913" w:rsidP="00105615">
      <w:pPr>
        <w:pStyle w:val="ListParagraph"/>
        <w:numPr>
          <w:ilvl w:val="0"/>
          <w:numId w:val="5"/>
        </w:numPr>
        <w:spacing w:before="100" w:line="100" w:lineRule="atLeast"/>
        <w:ind w:left="284" w:hanging="284"/>
      </w:pPr>
      <w:r w:rsidRPr="00105615">
        <w:t xml:space="preserve">Утвердить порядок направления в Комиссию предложений заинтересованных лиц по подготовке проекта правил землепользования и застройки (Приложение 5). </w:t>
      </w:r>
    </w:p>
    <w:p w:rsidR="009D7913" w:rsidRDefault="009D7913" w:rsidP="00105615">
      <w:pPr>
        <w:pStyle w:val="ListParagraph"/>
        <w:numPr>
          <w:ilvl w:val="0"/>
          <w:numId w:val="5"/>
        </w:numPr>
        <w:spacing w:before="100" w:line="100" w:lineRule="atLeast"/>
        <w:ind w:left="284" w:hanging="284"/>
      </w:pPr>
      <w:r w:rsidRPr="00105615">
        <w:t xml:space="preserve">Опубликовать настоящее постановление в  средствах массовой информации и разместить на официальном сайте </w:t>
      </w:r>
      <w:r>
        <w:t>Углеродовского городского</w:t>
      </w:r>
      <w:r w:rsidRPr="00105615">
        <w:t xml:space="preserve"> поселения</w:t>
      </w:r>
      <w:r>
        <w:t>.</w:t>
      </w:r>
    </w:p>
    <w:p w:rsidR="009D7913" w:rsidRDefault="009D7913" w:rsidP="00105615">
      <w:pPr>
        <w:pStyle w:val="ListParagraph"/>
        <w:numPr>
          <w:ilvl w:val="0"/>
          <w:numId w:val="5"/>
        </w:numPr>
        <w:spacing w:before="100" w:line="100" w:lineRule="atLeast"/>
        <w:ind w:left="284" w:hanging="284"/>
      </w:pPr>
      <w:r w:rsidRPr="00105615">
        <w:t>Контроль за выполнением постановления оставляю за собой</w:t>
      </w:r>
      <w:r>
        <w:t>.</w:t>
      </w:r>
    </w:p>
    <w:p w:rsidR="009D7913" w:rsidRPr="00105615" w:rsidRDefault="009D7913" w:rsidP="00105615">
      <w:pPr>
        <w:spacing w:after="100" w:line="100" w:lineRule="atLeast"/>
        <w:ind w:firstLine="567"/>
      </w:pPr>
    </w:p>
    <w:p w:rsidR="009D7913" w:rsidRDefault="009D7913" w:rsidP="0094016A">
      <w:pPr>
        <w:jc w:val="both"/>
      </w:pPr>
    </w:p>
    <w:p w:rsidR="009D7913" w:rsidRPr="0094016A" w:rsidRDefault="009D7913" w:rsidP="0094016A">
      <w:pPr>
        <w:jc w:val="both"/>
      </w:pPr>
    </w:p>
    <w:p w:rsidR="009D7913" w:rsidRDefault="009D7913" w:rsidP="0094016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16A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 Углеродовского </w:t>
      </w:r>
    </w:p>
    <w:p w:rsidR="009D7913" w:rsidRPr="0094016A" w:rsidRDefault="009D7913" w:rsidP="0094016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                                                     Е.П.Буравикова</w:t>
      </w:r>
    </w:p>
    <w:p w:rsidR="009D7913" w:rsidRDefault="009D7913" w:rsidP="0094016A">
      <w:pPr>
        <w:jc w:val="both"/>
      </w:pPr>
    </w:p>
    <w:p w:rsidR="009D7913" w:rsidRDefault="009D7913" w:rsidP="0094016A">
      <w:pPr>
        <w:jc w:val="both"/>
      </w:pPr>
    </w:p>
    <w:p w:rsidR="009D7913" w:rsidRDefault="009D7913" w:rsidP="0094016A">
      <w:pPr>
        <w:jc w:val="both"/>
      </w:pPr>
    </w:p>
    <w:p w:rsidR="009D7913" w:rsidRDefault="009D7913" w:rsidP="0094016A">
      <w:pPr>
        <w:jc w:val="both"/>
      </w:pPr>
    </w:p>
    <w:p w:rsidR="009D7913" w:rsidRDefault="009D7913" w:rsidP="0094016A">
      <w:pPr>
        <w:jc w:val="both"/>
      </w:pPr>
    </w:p>
    <w:p w:rsidR="009D7913" w:rsidRDefault="009D7913" w:rsidP="0094016A">
      <w:pPr>
        <w:jc w:val="both"/>
      </w:pPr>
    </w:p>
    <w:p w:rsidR="009D7913" w:rsidRDefault="009D7913" w:rsidP="0094016A">
      <w:pPr>
        <w:jc w:val="both"/>
      </w:pPr>
    </w:p>
    <w:p w:rsidR="009D7913" w:rsidRDefault="009D7913" w:rsidP="0094016A">
      <w:pPr>
        <w:jc w:val="both"/>
      </w:pPr>
    </w:p>
    <w:p w:rsidR="009D7913" w:rsidRDefault="009D7913" w:rsidP="0094016A">
      <w:pPr>
        <w:jc w:val="both"/>
      </w:pPr>
    </w:p>
    <w:p w:rsidR="009D7913" w:rsidRDefault="009D7913" w:rsidP="0094016A">
      <w:pPr>
        <w:jc w:val="both"/>
      </w:pPr>
    </w:p>
    <w:p w:rsidR="009D7913" w:rsidRDefault="009D7913" w:rsidP="00105615">
      <w:pPr>
        <w:spacing w:before="100" w:after="100" w:line="100" w:lineRule="atLeast"/>
        <w:jc w:val="right"/>
      </w:pPr>
      <w:r>
        <w:rPr>
          <w:b/>
          <w:bCs/>
        </w:rPr>
        <w:t>Приложение 1</w:t>
      </w:r>
      <w:r>
        <w:br/>
        <w:t>к постановлению администрации</w:t>
      </w:r>
      <w:r>
        <w:br/>
        <w:t>Углеродовского городского поселения</w:t>
      </w:r>
      <w:r>
        <w:br/>
        <w:t>от _18_ апреля 2016  № 77__</w:t>
      </w:r>
    </w:p>
    <w:p w:rsidR="009D7913" w:rsidRDefault="009D7913" w:rsidP="00105615">
      <w:pPr>
        <w:spacing w:before="100" w:after="100" w:line="100" w:lineRule="atLeast"/>
        <w:jc w:val="center"/>
        <w:rPr>
          <w:b/>
          <w:bCs/>
        </w:rPr>
      </w:pPr>
      <w:r>
        <w:br/>
      </w:r>
      <w:r>
        <w:rPr>
          <w:b/>
          <w:bCs/>
        </w:rPr>
        <w:t>СОСТАВ</w:t>
      </w:r>
      <w:r>
        <w:br/>
      </w:r>
      <w:r>
        <w:rPr>
          <w:b/>
          <w:bCs/>
        </w:rPr>
        <w:t>Комиссии по подготовке проекта правил землепользования и застройки 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56"/>
        <w:gridCol w:w="5423"/>
      </w:tblGrid>
      <w:tr w:rsidR="009D7913" w:rsidTr="00130FE7">
        <w:trPr>
          <w:trHeight w:val="688"/>
        </w:trPr>
        <w:tc>
          <w:tcPr>
            <w:tcW w:w="4356" w:type="dxa"/>
          </w:tcPr>
          <w:p w:rsidR="009D7913" w:rsidRDefault="009D7913" w:rsidP="00130FE7">
            <w:pPr>
              <w:spacing w:line="100" w:lineRule="atLeast"/>
              <w:rPr>
                <w:color w:val="000000"/>
              </w:rPr>
            </w:pPr>
            <w:r>
              <w:rPr>
                <w:b/>
                <w:bCs/>
              </w:rPr>
              <w:t>Председатель Комиссии:</w:t>
            </w:r>
          </w:p>
          <w:p w:rsidR="009D7913" w:rsidRDefault="009D7913" w:rsidP="00130FE7">
            <w:pPr>
              <w:spacing w:line="100" w:lineRule="atLeast"/>
            </w:pPr>
            <w:r>
              <w:rPr>
                <w:color w:val="000000"/>
              </w:rPr>
              <w:t>Буравикова Е.П.</w:t>
            </w:r>
          </w:p>
        </w:tc>
        <w:tc>
          <w:tcPr>
            <w:tcW w:w="5423" w:type="dxa"/>
          </w:tcPr>
          <w:p w:rsidR="009D7913" w:rsidRDefault="009D7913" w:rsidP="00130FE7">
            <w:pPr>
              <w:spacing w:before="100" w:after="100" w:line="100" w:lineRule="atLeast"/>
            </w:pPr>
            <w:r>
              <w:t>Глава  Углеродовского городского поселения</w:t>
            </w:r>
          </w:p>
        </w:tc>
      </w:tr>
      <w:tr w:rsidR="009D7913" w:rsidTr="00130FE7">
        <w:trPr>
          <w:trHeight w:val="687"/>
        </w:trPr>
        <w:tc>
          <w:tcPr>
            <w:tcW w:w="4356" w:type="dxa"/>
          </w:tcPr>
          <w:p w:rsidR="009D7913" w:rsidRDefault="009D7913" w:rsidP="00130FE7">
            <w:pPr>
              <w:spacing w:line="100" w:lineRule="atLeast"/>
            </w:pPr>
            <w:r>
              <w:rPr>
                <w:b/>
                <w:bCs/>
              </w:rPr>
              <w:t>Заместитель председателя</w:t>
            </w:r>
            <w:r>
              <w:t xml:space="preserve">: </w:t>
            </w:r>
          </w:p>
          <w:p w:rsidR="009D7913" w:rsidRDefault="009D7913" w:rsidP="00130FE7">
            <w:pPr>
              <w:spacing w:line="100" w:lineRule="atLeast"/>
            </w:pPr>
            <w:r>
              <w:t>Школьникова Л.Н.</w:t>
            </w:r>
          </w:p>
        </w:tc>
        <w:tc>
          <w:tcPr>
            <w:tcW w:w="5423" w:type="dxa"/>
          </w:tcPr>
          <w:p w:rsidR="009D7913" w:rsidRDefault="009D7913" w:rsidP="00130FE7">
            <w:pPr>
              <w:spacing w:before="100" w:after="100" w:line="100" w:lineRule="atLeast"/>
            </w:pPr>
            <w:r w:rsidRPr="00105615">
              <w:rPr>
                <w:highlight w:val="yellow"/>
              </w:rPr>
              <w:t>Начальник сектора экономики и финансов</w:t>
            </w:r>
          </w:p>
        </w:tc>
      </w:tr>
      <w:tr w:rsidR="009D7913" w:rsidTr="00130FE7">
        <w:trPr>
          <w:trHeight w:val="271"/>
        </w:trPr>
        <w:tc>
          <w:tcPr>
            <w:tcW w:w="4356" w:type="dxa"/>
          </w:tcPr>
          <w:p w:rsidR="009D7913" w:rsidRDefault="009D7913" w:rsidP="00130FE7">
            <w:pPr>
              <w:spacing w:line="100" w:lineRule="atLeast"/>
            </w:pPr>
            <w:r>
              <w:rPr>
                <w:b/>
                <w:bCs/>
              </w:rPr>
              <w:t>Члены Комиссии:</w:t>
            </w:r>
          </w:p>
        </w:tc>
        <w:tc>
          <w:tcPr>
            <w:tcW w:w="5423" w:type="dxa"/>
          </w:tcPr>
          <w:p w:rsidR="009D7913" w:rsidRDefault="009D7913" w:rsidP="00130FE7">
            <w:pPr>
              <w:snapToGrid w:val="0"/>
              <w:spacing w:line="100" w:lineRule="atLeast"/>
            </w:pPr>
          </w:p>
        </w:tc>
      </w:tr>
      <w:tr w:rsidR="009D7913" w:rsidTr="00130FE7">
        <w:tc>
          <w:tcPr>
            <w:tcW w:w="4356" w:type="dxa"/>
          </w:tcPr>
          <w:p w:rsidR="009D7913" w:rsidRPr="00105615" w:rsidRDefault="009D7913" w:rsidP="00130FE7">
            <w:pPr>
              <w:spacing w:line="100" w:lineRule="atLeast"/>
              <w:rPr>
                <w:highlight w:val="yellow"/>
              </w:rPr>
            </w:pPr>
          </w:p>
          <w:p w:rsidR="009D7913" w:rsidRPr="00105615" w:rsidRDefault="009D7913" w:rsidP="00130FE7">
            <w:pPr>
              <w:spacing w:line="100" w:lineRule="atLeast"/>
              <w:rPr>
                <w:highlight w:val="yellow"/>
              </w:rPr>
            </w:pPr>
            <w:r>
              <w:rPr>
                <w:highlight w:val="yellow"/>
              </w:rPr>
              <w:t>Сулешко Л.М.</w:t>
            </w:r>
          </w:p>
        </w:tc>
        <w:tc>
          <w:tcPr>
            <w:tcW w:w="5423" w:type="dxa"/>
          </w:tcPr>
          <w:p w:rsidR="009D7913" w:rsidRPr="00105615" w:rsidRDefault="009D7913" w:rsidP="00130FE7">
            <w:pPr>
              <w:spacing w:before="100" w:after="100" w:line="100" w:lineRule="atLeast"/>
              <w:rPr>
                <w:highlight w:val="yellow"/>
              </w:rPr>
            </w:pPr>
            <w:r w:rsidRPr="00105615">
              <w:rPr>
                <w:highlight w:val="yellow"/>
              </w:rPr>
              <w:t xml:space="preserve">Специалист по земельным и имущественным отношениям </w:t>
            </w:r>
          </w:p>
        </w:tc>
      </w:tr>
      <w:tr w:rsidR="009D7913" w:rsidTr="00130FE7">
        <w:tc>
          <w:tcPr>
            <w:tcW w:w="4356" w:type="dxa"/>
          </w:tcPr>
          <w:p w:rsidR="009D7913" w:rsidRPr="00105615" w:rsidRDefault="009D7913" w:rsidP="00130FE7">
            <w:pPr>
              <w:spacing w:line="100" w:lineRule="atLeast"/>
              <w:rPr>
                <w:highlight w:val="yellow"/>
              </w:rPr>
            </w:pPr>
            <w:r>
              <w:rPr>
                <w:highlight w:val="yellow"/>
              </w:rPr>
              <w:t>Иванова Е.М.</w:t>
            </w:r>
          </w:p>
        </w:tc>
        <w:tc>
          <w:tcPr>
            <w:tcW w:w="5423" w:type="dxa"/>
          </w:tcPr>
          <w:p w:rsidR="009D7913" w:rsidRPr="00105615" w:rsidRDefault="009D7913" w:rsidP="00130FE7">
            <w:pPr>
              <w:spacing w:before="100" w:after="100" w:line="100" w:lineRule="atLeast"/>
              <w:rPr>
                <w:highlight w:val="yellow"/>
              </w:rPr>
            </w:pPr>
            <w:r w:rsidRPr="00105615">
              <w:rPr>
                <w:highlight w:val="yellow"/>
              </w:rPr>
              <w:t>Специалист по правовой, кадровой, архивной работе</w:t>
            </w:r>
          </w:p>
        </w:tc>
      </w:tr>
      <w:tr w:rsidR="009D7913" w:rsidTr="00130FE7">
        <w:tc>
          <w:tcPr>
            <w:tcW w:w="4356" w:type="dxa"/>
          </w:tcPr>
          <w:p w:rsidR="009D7913" w:rsidRPr="00105615" w:rsidRDefault="009D7913" w:rsidP="00130FE7">
            <w:pPr>
              <w:spacing w:line="100" w:lineRule="atLeast"/>
              <w:rPr>
                <w:highlight w:val="yellow"/>
              </w:rPr>
            </w:pPr>
            <w:r>
              <w:rPr>
                <w:highlight w:val="yellow"/>
              </w:rPr>
              <w:t>Тимошенко Г.В.</w:t>
            </w:r>
            <w:r w:rsidRPr="00105615">
              <w:rPr>
                <w:highlight w:val="yellow"/>
              </w:rPr>
              <w:t>.</w:t>
            </w:r>
          </w:p>
        </w:tc>
        <w:tc>
          <w:tcPr>
            <w:tcW w:w="5423" w:type="dxa"/>
          </w:tcPr>
          <w:p w:rsidR="009D7913" w:rsidRPr="00105615" w:rsidRDefault="009D7913" w:rsidP="00130FE7">
            <w:pPr>
              <w:spacing w:before="100" w:after="100" w:line="100" w:lineRule="atLeast"/>
              <w:rPr>
                <w:highlight w:val="yellow"/>
              </w:rPr>
            </w:pPr>
            <w:r>
              <w:rPr>
                <w:highlight w:val="yellow"/>
              </w:rPr>
              <w:t>Специалист по благоустройству и вопросам ЖКХ</w:t>
            </w:r>
            <w:r w:rsidRPr="00105615">
              <w:rPr>
                <w:highlight w:val="yellow"/>
              </w:rPr>
              <w:t xml:space="preserve"> </w:t>
            </w:r>
          </w:p>
        </w:tc>
      </w:tr>
      <w:tr w:rsidR="009D7913" w:rsidTr="00130FE7">
        <w:tc>
          <w:tcPr>
            <w:tcW w:w="4356" w:type="dxa"/>
          </w:tcPr>
          <w:p w:rsidR="009D7913" w:rsidRPr="00105615" w:rsidRDefault="009D7913" w:rsidP="00130FE7">
            <w:pPr>
              <w:spacing w:before="100" w:after="100" w:line="100" w:lineRule="atLeast"/>
              <w:rPr>
                <w:highlight w:val="yellow"/>
              </w:rPr>
            </w:pPr>
            <w:r>
              <w:rPr>
                <w:highlight w:val="yellow"/>
              </w:rPr>
              <w:t>Гондусова Н.М.</w:t>
            </w:r>
          </w:p>
        </w:tc>
        <w:tc>
          <w:tcPr>
            <w:tcW w:w="5423" w:type="dxa"/>
          </w:tcPr>
          <w:p w:rsidR="009D7913" w:rsidRPr="00105615" w:rsidRDefault="009D7913" w:rsidP="00130FE7">
            <w:pPr>
              <w:spacing w:before="100" w:after="100" w:line="100" w:lineRule="atLeast"/>
              <w:rPr>
                <w:highlight w:val="yellow"/>
              </w:rPr>
            </w:pPr>
            <w:r>
              <w:rPr>
                <w:highlight w:val="yellow"/>
              </w:rPr>
              <w:t>Депутат Собрания депутатов Углеродовского городского поселения</w:t>
            </w:r>
          </w:p>
        </w:tc>
      </w:tr>
      <w:tr w:rsidR="009D7913" w:rsidTr="00130FE7">
        <w:tc>
          <w:tcPr>
            <w:tcW w:w="4356" w:type="dxa"/>
          </w:tcPr>
          <w:p w:rsidR="009D7913" w:rsidRDefault="009D7913" w:rsidP="00130FE7">
            <w:pPr>
              <w:spacing w:line="100" w:lineRule="atLeast"/>
            </w:pPr>
            <w:r>
              <w:t>Бисаинов А.Р.</w:t>
            </w:r>
          </w:p>
        </w:tc>
        <w:tc>
          <w:tcPr>
            <w:tcW w:w="5423" w:type="dxa"/>
          </w:tcPr>
          <w:p w:rsidR="009D7913" w:rsidRDefault="009D7913" w:rsidP="003834A7">
            <w:pPr>
              <w:spacing w:before="100" w:after="100" w:line="100" w:lineRule="atLeast"/>
            </w:pPr>
            <w:r>
              <w:t>Главный архитектор администрации Красносулинского района (по согласованию)</w:t>
            </w:r>
          </w:p>
        </w:tc>
      </w:tr>
    </w:tbl>
    <w:p w:rsidR="009D7913" w:rsidRDefault="009D7913" w:rsidP="00105615">
      <w:pPr>
        <w:spacing w:before="100" w:after="100" w:line="100" w:lineRule="atLeast"/>
      </w:pPr>
      <w:r>
        <w:t>Состав Комиссии не является закрытым и может быть дополнен в случае необходимости.</w:t>
      </w:r>
      <w:r>
        <w:br/>
        <w:t>Секретаря Комиссии выполняет любой член Комиссии, уполномоченный на выполнение данных функций Председателем.</w:t>
      </w:r>
    </w:p>
    <w:p w:rsidR="009D7913" w:rsidRDefault="009D7913" w:rsidP="00105615">
      <w:pPr>
        <w:spacing w:before="100" w:after="100" w:line="100" w:lineRule="atLeast"/>
        <w:rPr>
          <w:b/>
          <w:bCs/>
        </w:rPr>
      </w:pPr>
      <w:r>
        <w:t> </w:t>
      </w:r>
    </w:p>
    <w:p w:rsidR="009D7913" w:rsidRDefault="009D7913" w:rsidP="00105615">
      <w:pPr>
        <w:spacing w:before="100" w:after="100" w:line="100" w:lineRule="atLeast"/>
        <w:jc w:val="right"/>
      </w:pPr>
      <w:r>
        <w:rPr>
          <w:b/>
          <w:bCs/>
        </w:rPr>
        <w:t>Приложение 2</w:t>
      </w:r>
      <w:r>
        <w:br/>
        <w:t>к постановлению администрации</w:t>
      </w:r>
      <w:r>
        <w:br/>
        <w:t>Углеродовского городского поселения</w:t>
      </w:r>
      <w:r>
        <w:br/>
        <w:t>от 18__ апреля 2016  № 77__</w:t>
      </w:r>
    </w:p>
    <w:p w:rsidR="009D7913" w:rsidRDefault="009D7913" w:rsidP="00105615">
      <w:pPr>
        <w:spacing w:before="100" w:after="100" w:line="100" w:lineRule="atLeast"/>
        <w:jc w:val="center"/>
      </w:pPr>
      <w:r>
        <w:br/>
      </w:r>
      <w:r>
        <w:rPr>
          <w:b/>
          <w:bCs/>
        </w:rPr>
        <w:t xml:space="preserve">ПОРЯДОК ДЕЯТЕЛЬНОСТИ </w:t>
      </w:r>
      <w:r>
        <w:br/>
      </w:r>
      <w:r>
        <w:rPr>
          <w:b/>
          <w:bCs/>
        </w:rPr>
        <w:t>Комиссии по подготовке проекта правил землепользования и застройки</w:t>
      </w:r>
    </w:p>
    <w:p w:rsidR="009D7913" w:rsidRDefault="009D7913" w:rsidP="00A90A8B">
      <w:pPr>
        <w:spacing w:before="100" w:after="100" w:line="100" w:lineRule="atLeast"/>
        <w:jc w:val="center"/>
      </w:pPr>
      <w:r>
        <w:t>1. Общие положения.</w:t>
      </w:r>
    </w:p>
    <w:p w:rsidR="009D7913" w:rsidRDefault="009D7913" w:rsidP="00105615">
      <w:pPr>
        <w:spacing w:before="100" w:after="100" w:line="100" w:lineRule="atLeast"/>
      </w:pPr>
      <w:r>
        <w:t>1.1. Комиссии по подготовке проекта правил землепользования и застройки Углеродовского городского поселения Красносулинского района Ростовской области, (далее – Комиссия) формируется для создания, последовательного совершенствования и обеспечения эффективного функционирования системы регулирования землепользования и застройки на территории поселения.</w:t>
      </w:r>
      <w:r>
        <w:br/>
        <w:t>1.2. Комиссия осуществляет свою деятельность в соответствии с Градостроительным кодексом Российской Федерации, Земельным кодексом Российской Федерации, Уставом поселения и настоящим Порядком.</w:t>
      </w:r>
    </w:p>
    <w:p w:rsidR="009D7913" w:rsidRDefault="009D7913" w:rsidP="003834A7">
      <w:pPr>
        <w:spacing w:before="100" w:after="100" w:line="100" w:lineRule="atLeast"/>
        <w:jc w:val="center"/>
      </w:pPr>
      <w:r>
        <w:t>2. Основные функции Комиссии.</w:t>
      </w:r>
    </w:p>
    <w:p w:rsidR="009D7913" w:rsidRDefault="009D7913" w:rsidP="00105615">
      <w:pPr>
        <w:spacing w:before="100" w:after="100" w:line="100" w:lineRule="atLeast"/>
      </w:pPr>
      <w:r>
        <w:t>2.1. Организация последовательного формирования и совершенствования системы регулирования землепользования и застройки на территории поселения, в том числе обеспечение подготовки проекта правил землепользования из застройки и внесения изменений.</w:t>
      </w:r>
      <w:r>
        <w:br/>
        <w:t>2.2. Рассмотрение предложений заинтересованных лиц по подготовке проекта землепользования из застройки.</w:t>
      </w:r>
      <w:r>
        <w:br/>
        <w:t>2.3. Рассмотрение вопросов о предоставлении разрешений на условно разрешенные виды использования земельных участков или объектов капитального строительства.</w:t>
      </w:r>
      <w:r>
        <w:br/>
        <w:t>2.4. Рассмотрение вопросов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  <w:r>
        <w:br/>
        <w:t>2.5. Обеспечение подготовки и предоставления главе администрации поселения заключения о результатах публичных слушаний, рекомендаций о предоставлении специальных согласований и разрешений на отклонения от правил землепользования из застройки, рекомендаций по досудебному урегулированию споров по вопросам землепользования и застройки.</w:t>
      </w:r>
    </w:p>
    <w:p w:rsidR="009D7913" w:rsidRDefault="009D7913" w:rsidP="003834A7">
      <w:pPr>
        <w:spacing w:before="100" w:after="100" w:line="100" w:lineRule="atLeast"/>
        <w:jc w:val="center"/>
      </w:pPr>
      <w:r>
        <w:t>3. Порядок формирования состава Комиссии.</w:t>
      </w:r>
    </w:p>
    <w:p w:rsidR="009D7913" w:rsidRDefault="009D7913" w:rsidP="00105615">
      <w:pPr>
        <w:spacing w:before="100" w:after="100" w:line="100" w:lineRule="atLeast"/>
      </w:pPr>
      <w:r>
        <w:t>3.1. Состав Комиссии, изменения, вносимые в ее персональный состав, утверждаются постановлением главы поселения.</w:t>
      </w:r>
      <w:r>
        <w:br/>
        <w:t>3.2. К работе в составе Комиссии могут быть приглашены по согласованию представители государственных органов и служб, представители предприятий и организаций, расположенных на территории данного поселения и Красносулинского района, представители профессиональных и общественных организаций.</w:t>
      </w:r>
      <w:r>
        <w:br/>
        <w:t>3.3. Состав Комиссии, утвержденный постановлением главы поселения, может быть дополнен должностными лицами, специалистами, участие которых будет обоснованным и целесообразным.</w:t>
      </w:r>
      <w:r>
        <w:br/>
        <w:t>3.4. Секретарем Комиссии является служащий администрации поселения, который входит в состав Комиссии, и уполномочен на выполнение таких функций председателем Комиссии.</w:t>
      </w:r>
    </w:p>
    <w:p w:rsidR="009D7913" w:rsidRPr="003834A7" w:rsidRDefault="009D7913" w:rsidP="003834A7">
      <w:pPr>
        <w:spacing w:before="100" w:after="100" w:line="100" w:lineRule="atLeast"/>
        <w:jc w:val="center"/>
      </w:pPr>
      <w:r w:rsidRPr="003834A7">
        <w:t>4. Права и обязанности Комиссии.</w:t>
      </w:r>
    </w:p>
    <w:p w:rsidR="009D7913" w:rsidRDefault="009D7913" w:rsidP="00105615">
      <w:pPr>
        <w:spacing w:line="100" w:lineRule="atLeast"/>
      </w:pPr>
      <w:r>
        <w:t xml:space="preserve">4.1. </w:t>
      </w:r>
      <w:r w:rsidRPr="00AD3D23">
        <w:t>Комиссия вправе:</w:t>
      </w:r>
      <w:r>
        <w:br/>
      </w:r>
      <w:r>
        <w:softHyphen/>
        <w:t>- запрашивать представление официальных заключений, иных материалов, относящихся к рассматриваемым Комиссией вопросов;</w:t>
      </w:r>
      <w:r>
        <w:br/>
      </w:r>
      <w:r>
        <w:softHyphen/>
        <w:t>- привлекать независимых экспертов и специалистов для анализа материалов и выработки рекомендаций и решений по рассматриваемым Комиссией вопросов;</w:t>
      </w:r>
      <w:r>
        <w:br/>
      </w:r>
      <w:r>
        <w:softHyphen/>
        <w:t>- вносить предложения по изменению персонального состава Комиссии;</w:t>
      </w:r>
      <w:r>
        <w:br/>
      </w:r>
      <w:r>
        <w:softHyphen/>
        <w:t>- вносить предложения о внесении изменений и дополнений в проект правил землепользования и застройки;</w:t>
      </w:r>
      <w:r>
        <w:br/>
      </w:r>
      <w:r>
        <w:softHyphen/>
        <w:t>- решать вопросы о соответствии тех или иных видов существующего или планируемого использования территории видами использования, определенными правилами землепользования и застройки в качестве разрешенных для различных территориальных зон;</w:t>
      </w:r>
      <w:r>
        <w:br/>
      </w:r>
      <w:r>
        <w:softHyphen/>
        <w:t>- направлять извещения о проведении публичных слушаний по проекту правил землепользования и застройки в случае, предусмотренном части 14 статьи 31 Градостроительного кодекса Российской Федерации;</w:t>
      </w:r>
      <w:r>
        <w:br/>
      </w:r>
      <w:r>
        <w:softHyphen/>
        <w:t xml:space="preserve">- направлять сообщения о проведении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а также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  <w:r>
        <w:br/>
      </w:r>
      <w:r w:rsidRPr="00AD3D23">
        <w:t>4.2 Комиссия обязана:</w:t>
      </w:r>
      <w:r w:rsidRPr="003834A7">
        <w:rPr>
          <w:i/>
        </w:rPr>
        <w:br/>
      </w:r>
      <w:r>
        <w:softHyphen/>
        <w:t>- проводить публичные слушания по вопросам землепользования и застройки, в том числе по предоставлению разрешения на условно разрешенный вид использования земельного участка или объекта капитального строительства, по предоставлению разрешения на отклонение от предельных параметров разрешенного строительства, конструкции объектов капитального строительства;</w:t>
      </w:r>
      <w:r>
        <w:br/>
      </w:r>
      <w:r>
        <w:softHyphen/>
        <w:t>- вести протоколы своих заседаний и публичных слушаний, предоставлять по запросам заинтересованных лиц копии протоколов;</w:t>
      </w:r>
      <w:r>
        <w:br/>
      </w:r>
      <w:r>
        <w:softHyphen/>
        <w:t>- осуществлять подготовку рекомендаций о предоставлении разрешений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направлять их главе администрации поселения;</w:t>
      </w:r>
      <w:r>
        <w:br/>
      </w:r>
      <w:r>
        <w:softHyphen/>
        <w:t>- осуществлять подготовку рекомендаций о предоставлении разрешений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 и направлять их главе администрации поселения.</w:t>
      </w:r>
    </w:p>
    <w:p w:rsidR="009D7913" w:rsidRDefault="009D7913" w:rsidP="00F769A3">
      <w:pPr>
        <w:spacing w:before="240" w:after="240" w:line="100" w:lineRule="atLeast"/>
        <w:jc w:val="center"/>
      </w:pPr>
      <w:r>
        <w:t>5. Порядок деятельности Комиссии.</w:t>
      </w:r>
    </w:p>
    <w:p w:rsidR="009D7913" w:rsidRDefault="009D7913" w:rsidP="00F769A3">
      <w:pPr>
        <w:spacing w:after="240" w:line="100" w:lineRule="atLeast"/>
      </w:pPr>
      <w:r>
        <w:t>5.1. Комиссия осуществляет свою деятельность в форме заседаний, в том числе, проводимых в порядке публичных слушаний.</w:t>
      </w:r>
      <w:r>
        <w:br/>
        <w:t>5.2. Периодичность заседаний, время и место их проведения определяется председателем Комиссии.</w:t>
      </w:r>
      <w:r>
        <w:br/>
        <w:t>5.3. Заседания Комиссии ведет ее председатель.</w:t>
      </w:r>
      <w:r>
        <w:br/>
        <w:t>5.4. Подготовку заседания Комиссии обеспечивает секретарь Комиссии.</w:t>
      </w:r>
      <w:r>
        <w:br/>
        <w:t>5.5. Решения Комиссии принимаются простым большинством голосов при наличии кворума не менее двух третий от общего числа членов Комиссии. При равенстве голосов, голос председателя Комиссии является решающим.</w:t>
      </w:r>
      <w:r>
        <w:br/>
        <w:t>5.6. Итоги каждого заседания Комиссии оформляются подписанным председателем и секретарем Комиссии протоколом, к которому могут прилагаться копии материалов, связанных с темой заседания.</w:t>
      </w:r>
      <w:r>
        <w:br/>
        <w:t>5.7. Заседания Комиссии могут проводиться в порядке публичных слушаний, которые являются открытыми для всех заинтересованных лиц.</w:t>
      </w:r>
      <w:r>
        <w:br/>
        <w:t>5.8. Публичные слушания проводятся Комиссией в порядке, определенном Уставом поселения, в соответствии с Градостроительным кодексом Российской Федерации.</w:t>
      </w:r>
      <w:r>
        <w:br/>
        <w:t>5.9. По результатам публичных слушаний Комиссия обеспечивает подготовку заключения о результатах публичных слушаний. Заключение подписывается председателем Комиссии.</w:t>
      </w:r>
      <w:r>
        <w:br/>
        <w:t>5.10. На основании заключения о результатах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принятия решения и направляет их главе администрации поселения.</w:t>
      </w:r>
      <w:r>
        <w:br/>
        <w:t>5.11.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принятия решения и направляет их главе администрации поселения.</w:t>
      </w:r>
      <w:r>
        <w:br/>
        <w:t xml:space="preserve">5.12.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предоставляет указанный проект главе поселения.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слушаний. </w:t>
      </w:r>
    </w:p>
    <w:p w:rsidR="009D7913" w:rsidRDefault="009D7913" w:rsidP="00F769A3">
      <w:pPr>
        <w:spacing w:after="240" w:line="100" w:lineRule="atLeast"/>
        <w:jc w:val="center"/>
      </w:pPr>
      <w:r>
        <w:t>6. Финансовое и материально-техническое обеспечение деятельности Комиссии.</w:t>
      </w:r>
    </w:p>
    <w:p w:rsidR="009D7913" w:rsidRDefault="009D7913" w:rsidP="00105615">
      <w:pPr>
        <w:spacing w:line="100" w:lineRule="atLeast"/>
        <w:rPr>
          <w:b/>
          <w:bCs/>
        </w:rPr>
      </w:pPr>
      <w:r>
        <w:t>6.1. Члены Комиссии осуществляют свою деятельность на безвозмездной основе.</w:t>
      </w:r>
      <w:r>
        <w:br/>
        <w:t>6.2. Материально-техническое и финансовое обеспечение деятельности Комиссии осуществляется за счет средств бюджета поселения.</w:t>
      </w:r>
      <w:r>
        <w:br/>
        <w:t>6.3. Администрация поселения предоставляет Комиссии необходимые помещения для проведения заседаний, публичных слушаний, хранения документов.</w:t>
      </w:r>
      <w:r>
        <w:br/>
        <w:t>6.4. Документы хранятся в администрации поселения в соответствии с номенклатурой дел.</w:t>
      </w:r>
    </w:p>
    <w:p w:rsidR="009D7913" w:rsidRDefault="009D7913" w:rsidP="00105615">
      <w:pPr>
        <w:spacing w:before="100" w:after="100" w:line="100" w:lineRule="atLeast"/>
        <w:jc w:val="right"/>
        <w:rPr>
          <w:b/>
          <w:bCs/>
        </w:rPr>
      </w:pPr>
    </w:p>
    <w:p w:rsidR="009D7913" w:rsidRDefault="009D7913" w:rsidP="00105615">
      <w:pPr>
        <w:spacing w:before="100" w:after="100" w:line="100" w:lineRule="atLeast"/>
        <w:jc w:val="right"/>
      </w:pPr>
      <w:r>
        <w:rPr>
          <w:b/>
          <w:bCs/>
        </w:rPr>
        <w:t>Приложение 3</w:t>
      </w:r>
      <w:r>
        <w:br/>
        <w:t>к постановлению администрации</w:t>
      </w:r>
      <w:r>
        <w:br/>
        <w:t>Углеродовского городского поселения</w:t>
      </w:r>
      <w:r>
        <w:br/>
        <w:t>от 18__ апреля 2016  № 77__</w:t>
      </w:r>
    </w:p>
    <w:p w:rsidR="009D7913" w:rsidRDefault="009D7913" w:rsidP="00105615">
      <w:pPr>
        <w:spacing w:before="100" w:after="100" w:line="100" w:lineRule="atLeast"/>
        <w:jc w:val="center"/>
      </w:pPr>
      <w:r>
        <w:br/>
      </w:r>
      <w:r>
        <w:rPr>
          <w:b/>
          <w:bCs/>
        </w:rPr>
        <w:t>ПОСЛЕДОВАТЕЛЬНОСТЬ</w:t>
      </w:r>
      <w:r>
        <w:br/>
      </w:r>
      <w:r>
        <w:rPr>
          <w:b/>
          <w:bCs/>
        </w:rPr>
        <w:t xml:space="preserve">градостроительного зонирования применительно к различным частям территорий </w:t>
      </w:r>
      <w:r>
        <w:rPr>
          <w:b/>
        </w:rPr>
        <w:t>Углеродовского городского</w:t>
      </w:r>
      <w:r>
        <w:rPr>
          <w:b/>
          <w:bCs/>
        </w:rPr>
        <w:t xml:space="preserve"> поселения</w:t>
      </w:r>
    </w:p>
    <w:p w:rsidR="009D7913" w:rsidRPr="00E94755" w:rsidRDefault="009D7913" w:rsidP="005D1A32">
      <w:pPr>
        <w:spacing w:before="100" w:after="100" w:line="100" w:lineRule="atLeast"/>
      </w:pPr>
    </w:p>
    <w:p w:rsidR="009D7913" w:rsidRDefault="009D7913" w:rsidP="005D1A32">
      <w:pPr>
        <w:spacing w:line="100" w:lineRule="atLeast"/>
        <w:ind w:firstLine="567"/>
      </w:pPr>
      <w:r w:rsidRPr="00E94755">
        <w:t>1. Подготовка градостроительного зонирования включает в себя:</w:t>
      </w:r>
      <w:r w:rsidRPr="00E94755">
        <w:br/>
        <w:t>1.1. Установление территориальных зон.</w:t>
      </w:r>
      <w:r w:rsidRPr="00E94755">
        <w:br/>
        <w:t>1.2. Установление градостроительных регламентов.</w:t>
      </w:r>
      <w:r w:rsidRPr="00E94755">
        <w:br/>
        <w:t>1.3. Установление порядка применения правил и внесения в них изменений.</w:t>
      </w:r>
    </w:p>
    <w:p w:rsidR="009D7913" w:rsidRPr="00E94755" w:rsidRDefault="009D7913" w:rsidP="005D1A32">
      <w:pPr>
        <w:spacing w:after="100" w:line="100" w:lineRule="atLeast"/>
        <w:ind w:firstLine="567"/>
      </w:pPr>
      <w:r w:rsidRPr="00E94755">
        <w:t>2. Действия исполнителя при выполнении отдельного вида работ. Алгоритм выполнения работ.</w:t>
      </w:r>
    </w:p>
    <w:tbl>
      <w:tblPr>
        <w:tblW w:w="9860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98"/>
        <w:gridCol w:w="3009"/>
        <w:gridCol w:w="4053"/>
      </w:tblGrid>
      <w:tr w:rsidR="009D7913" w:rsidRPr="00E94755" w:rsidTr="00130FE7">
        <w:trPr>
          <w:tblHeader/>
        </w:trPr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7913" w:rsidRPr="00E94755" w:rsidRDefault="009D7913" w:rsidP="00130FE7">
            <w:pPr>
              <w:spacing w:before="100" w:after="100" w:line="100" w:lineRule="atLeast"/>
              <w:jc w:val="center"/>
            </w:pPr>
            <w:r w:rsidRPr="00E94755">
              <w:t> Действия исполнителя при выполнении  отдельного вида работ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7913" w:rsidRPr="00E94755" w:rsidRDefault="009D7913" w:rsidP="00130FE7">
            <w:pPr>
              <w:spacing w:before="100" w:after="100" w:line="100" w:lineRule="atLeast"/>
              <w:ind w:left="34"/>
              <w:jc w:val="center"/>
            </w:pPr>
            <w:r w:rsidRPr="00E94755">
              <w:t>Алгоритм выполнения работ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13" w:rsidRPr="00E94755" w:rsidRDefault="009D7913" w:rsidP="00130FE7">
            <w:pPr>
              <w:spacing w:before="100" w:after="100" w:line="100" w:lineRule="atLeast"/>
              <w:ind w:left="34"/>
              <w:jc w:val="center"/>
            </w:pPr>
            <w:r w:rsidRPr="00E94755">
              <w:t>Примечание</w:t>
            </w:r>
          </w:p>
        </w:tc>
      </w:tr>
      <w:tr w:rsidR="009D7913" w:rsidRPr="00E94755" w:rsidTr="00130FE7">
        <w:tc>
          <w:tcPr>
            <w:tcW w:w="2798" w:type="dxa"/>
            <w:tcBorders>
              <w:left w:val="single" w:sz="8" w:space="0" w:color="000000"/>
              <w:bottom w:val="single" w:sz="8" w:space="0" w:color="000000"/>
            </w:tcBorders>
          </w:tcPr>
          <w:p w:rsidR="009D7913" w:rsidRPr="00E94755" w:rsidRDefault="009D7913" w:rsidP="00130FE7">
            <w:pPr>
              <w:spacing w:before="100" w:after="100" w:line="100" w:lineRule="atLeast"/>
            </w:pPr>
            <w:r w:rsidRPr="00E94755">
              <w:t>2.1. Формирование схем градостроительного зонирования</w:t>
            </w:r>
          </w:p>
        </w:tc>
        <w:tc>
          <w:tcPr>
            <w:tcW w:w="3009" w:type="dxa"/>
            <w:tcBorders>
              <w:left w:val="single" w:sz="8" w:space="0" w:color="000000"/>
              <w:bottom w:val="single" w:sz="8" w:space="0" w:color="000000"/>
            </w:tcBorders>
          </w:tcPr>
          <w:p w:rsidR="009D7913" w:rsidRPr="00E94755" w:rsidRDefault="009D7913" w:rsidP="00130FE7">
            <w:pPr>
              <w:spacing w:before="100" w:after="100" w:line="100" w:lineRule="atLeast"/>
              <w:ind w:left="81" w:firstLine="142"/>
            </w:pPr>
            <w:r w:rsidRPr="00E94755">
              <w:t>1.Разработка схем  на основе генерального плана и функционального зонирования территории (установление границ территориальных зон и зон с особыми условиями использования территории).</w:t>
            </w:r>
          </w:p>
          <w:p w:rsidR="009D7913" w:rsidRPr="00E94755" w:rsidRDefault="009D7913" w:rsidP="00130FE7">
            <w:pPr>
              <w:spacing w:before="100" w:after="100" w:line="100" w:lineRule="atLeast"/>
              <w:ind w:left="81" w:firstLine="142"/>
            </w:pPr>
            <w:r w:rsidRPr="00E94755">
              <w:t>2.Формирование электронной базы в программах согласно техническому заданию на проектирование.</w:t>
            </w:r>
          </w:p>
          <w:p w:rsidR="009D7913" w:rsidRPr="00E94755" w:rsidRDefault="009D7913" w:rsidP="00130FE7">
            <w:pPr>
              <w:spacing w:before="100" w:after="100" w:line="100" w:lineRule="atLeast"/>
              <w:ind w:left="81" w:firstLine="142"/>
              <w:rPr>
                <w:rFonts w:ascii="Courier New" w:hAnsi="Courier New" w:cs="Courier New"/>
              </w:rPr>
            </w:pPr>
            <w:r w:rsidRPr="00E94755">
              <w:t>3.Формирование рабочих наборов:</w:t>
            </w:r>
          </w:p>
          <w:p w:rsidR="009D7913" w:rsidRPr="00BC38A5" w:rsidRDefault="009D7913" w:rsidP="00130FE7">
            <w:pPr>
              <w:spacing w:before="100" w:after="100" w:line="100" w:lineRule="atLeast"/>
              <w:ind w:left="65"/>
              <w:rPr>
                <w:rFonts w:ascii="Courier New" w:hAnsi="Courier New" w:cs="Courier New"/>
                <w:i/>
              </w:rPr>
            </w:pPr>
            <w:r w:rsidRPr="00E94755">
              <w:rPr>
                <w:rFonts w:ascii="Courier New" w:hAnsi="Courier New" w:cs="Courier New"/>
              </w:rPr>
              <w:softHyphen/>
            </w:r>
            <w:r w:rsidRPr="00BC38A5">
              <w:rPr>
                <w:rFonts w:ascii="Courier New" w:hAnsi="Courier New" w:cs="Courier New"/>
                <w:i/>
              </w:rPr>
              <w:t>-</w:t>
            </w:r>
            <w:r>
              <w:rPr>
                <w:rFonts w:ascii="Courier New" w:hAnsi="Courier New" w:cs="Courier New"/>
                <w:i/>
              </w:rPr>
              <w:t xml:space="preserve"> </w:t>
            </w:r>
            <w:r w:rsidRPr="00BC38A5">
              <w:rPr>
                <w:i/>
              </w:rPr>
              <w:t>Схема градостроитель</w:t>
            </w:r>
            <w:r>
              <w:rPr>
                <w:i/>
              </w:rPr>
              <w:t>-</w:t>
            </w:r>
            <w:r w:rsidRPr="00BC38A5">
              <w:rPr>
                <w:i/>
              </w:rPr>
              <w:t>ного зонирования территории поселени</w:t>
            </w:r>
            <w:r>
              <w:rPr>
                <w:i/>
              </w:rPr>
              <w:t>я;</w:t>
            </w:r>
          </w:p>
          <w:p w:rsidR="009D7913" w:rsidRPr="00E94755" w:rsidRDefault="009D7913" w:rsidP="00130FE7">
            <w:pPr>
              <w:spacing w:before="100" w:after="100" w:line="100" w:lineRule="atLeast"/>
              <w:ind w:left="65"/>
            </w:pPr>
            <w:r w:rsidRPr="00BC38A5">
              <w:rPr>
                <w:rFonts w:ascii="Courier New" w:hAnsi="Courier New" w:cs="Courier New"/>
                <w:i/>
              </w:rPr>
              <w:softHyphen/>
              <w:t>-</w:t>
            </w:r>
            <w:r>
              <w:rPr>
                <w:rFonts w:ascii="Courier New" w:hAnsi="Courier New" w:cs="Courier New"/>
                <w:i/>
              </w:rPr>
              <w:t xml:space="preserve"> </w:t>
            </w:r>
            <w:r w:rsidRPr="00BC38A5">
              <w:rPr>
                <w:i/>
              </w:rPr>
              <w:t>Схема зон с особыми условиями использования территории поселения</w:t>
            </w:r>
            <w:r>
              <w:rPr>
                <w:i/>
              </w:rPr>
              <w:t>.</w:t>
            </w:r>
          </w:p>
        </w:tc>
        <w:tc>
          <w:tcPr>
            <w:tcW w:w="40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7913" w:rsidRPr="00E94755" w:rsidRDefault="009D7913" w:rsidP="00130FE7">
            <w:pPr>
              <w:spacing w:before="100" w:after="100" w:line="100" w:lineRule="atLeast"/>
            </w:pPr>
            <w:r w:rsidRPr="00E94755">
              <w:t>Границы территориальных зон на карте градостроительного зонирования установить преимущественно в привязке к границам базисных кварталов земельного кадастра. В случае, если в пределах территории базисного квартала размещаются (или планируется размещение) объекты, виды использования которых соотносятся с разными территориальными зонами и их размещение соответствует положениям генерального плана поселения, то территория базисного квартала разделить на части, относящиеся к разным территориальным зонам.</w:t>
            </w:r>
          </w:p>
          <w:p w:rsidR="009D7913" w:rsidRPr="00E94755" w:rsidRDefault="009D7913" w:rsidP="00130FE7">
            <w:pPr>
              <w:spacing w:before="100" w:after="100" w:line="100" w:lineRule="atLeast"/>
              <w:rPr>
                <w:rFonts w:ascii="Courier New" w:hAnsi="Courier New" w:cs="Courier New"/>
              </w:rPr>
            </w:pPr>
            <w:r w:rsidRPr="00E94755">
              <w:t>При этом границы территориальных зон установить в привязке к территориальным объектам, имеющим однозначную картографическую проекцию:</w:t>
            </w:r>
          </w:p>
          <w:p w:rsidR="009D7913" w:rsidRPr="00E94755" w:rsidRDefault="009D7913" w:rsidP="00130FE7">
            <w:pPr>
              <w:spacing w:before="100" w:after="100" w:line="100" w:lineRule="atLeast"/>
              <w:ind w:left="65"/>
              <w:rPr>
                <w:rFonts w:ascii="Courier New" w:hAnsi="Courier New" w:cs="Courier New"/>
              </w:rPr>
            </w:pPr>
            <w:r w:rsidRPr="00E94755">
              <w:rPr>
                <w:rFonts w:ascii="Courier New" w:hAnsi="Courier New" w:cs="Courier New"/>
              </w:rPr>
              <w:softHyphen/>
            </w:r>
            <w:r w:rsidRPr="00E94755">
              <w:t xml:space="preserve">- естественным границам природных объектов и иным границам, отраженным в составе базисного плана земельного кадастра; </w:t>
            </w:r>
          </w:p>
          <w:p w:rsidR="009D7913" w:rsidRPr="00E94755" w:rsidRDefault="009D7913" w:rsidP="00130FE7">
            <w:pPr>
              <w:spacing w:before="100" w:after="100" w:line="100" w:lineRule="atLeast"/>
              <w:ind w:left="65"/>
            </w:pPr>
            <w:r w:rsidRPr="00E94755">
              <w:rPr>
                <w:rFonts w:ascii="Courier New" w:hAnsi="Courier New" w:cs="Courier New"/>
              </w:rPr>
              <w:softHyphen/>
            </w:r>
            <w:r w:rsidRPr="00E94755">
              <w:t xml:space="preserve">- границам земельных участков зарегистрированных в государственном земельном кадастре. </w:t>
            </w:r>
          </w:p>
          <w:p w:rsidR="009D7913" w:rsidRPr="00E94755" w:rsidRDefault="009D7913" w:rsidP="00130FE7">
            <w:pPr>
              <w:spacing w:before="100" w:after="100" w:line="100" w:lineRule="atLeast"/>
            </w:pPr>
            <w:r w:rsidRPr="00E94755">
              <w:t>Границы территориальных зон, для которых отсутствует возможность однозначной картографической привязки (например, границы территориальных зон, установленных на вновь осваиваемых территориях), определить по условным линиям в привязке к границам функциональных зон генерального плана поселения, границам зон с особыми условиями использования территории, иным границам, отображенным на топографической основе, используемой для разработки карты градостроительного зонирования.</w:t>
            </w:r>
          </w:p>
          <w:p w:rsidR="009D7913" w:rsidRPr="00E94755" w:rsidRDefault="009D7913" w:rsidP="00130FE7">
            <w:pPr>
              <w:spacing w:before="100" w:after="100" w:line="100" w:lineRule="atLeast"/>
            </w:pPr>
            <w:r w:rsidRPr="00E94755">
              <w:t>Местоположение границ территориальных зон, установленных в привязке к условным линиям, подлежит уточнению в документации по планировке территории и в иных документах в соответствии с нормативными правовыми актами органов власти Красносулинского района, поселения и законодательством Российской Федерации, с последующим внесением соответствующих изменений в правила землепользования и застройки.</w:t>
            </w:r>
          </w:p>
          <w:p w:rsidR="009D7913" w:rsidRPr="00E94755" w:rsidRDefault="009D7913" w:rsidP="00130FE7">
            <w:pPr>
              <w:spacing w:before="100" w:after="100" w:line="100" w:lineRule="atLeast"/>
              <w:rPr>
                <w:rFonts w:ascii="Courier New" w:hAnsi="Courier New" w:cs="Courier New"/>
              </w:rPr>
            </w:pPr>
            <w:r w:rsidRPr="00E94755">
              <w:t>Границы зон с особыми условиями использования территорий по природно-экологическим и санитарно-гигиеническим требованиям установить:</w:t>
            </w:r>
          </w:p>
          <w:p w:rsidR="009D7913" w:rsidRPr="00E94755" w:rsidRDefault="009D7913" w:rsidP="00130FE7">
            <w:pPr>
              <w:spacing w:before="100" w:after="100" w:line="100" w:lineRule="atLeast"/>
              <w:ind w:left="65"/>
              <w:rPr>
                <w:rFonts w:ascii="Courier New" w:hAnsi="Courier New" w:cs="Courier New"/>
              </w:rPr>
            </w:pPr>
            <w:r w:rsidRPr="00E94755">
              <w:rPr>
                <w:rFonts w:ascii="Courier New" w:hAnsi="Courier New" w:cs="Courier New"/>
              </w:rPr>
              <w:softHyphen/>
            </w:r>
            <w:r>
              <w:t xml:space="preserve">- </w:t>
            </w:r>
            <w:r w:rsidRPr="00E94755">
              <w:t>по границам территориальных зон карты градостроительного зонирования;</w:t>
            </w:r>
          </w:p>
          <w:p w:rsidR="009D7913" w:rsidRPr="00E94755" w:rsidRDefault="009D7913" w:rsidP="00130FE7">
            <w:pPr>
              <w:spacing w:before="100" w:after="100" w:line="100" w:lineRule="atLeast"/>
              <w:ind w:left="65"/>
              <w:rPr>
                <w:rFonts w:ascii="Courier New" w:hAnsi="Courier New" w:cs="Courier New"/>
              </w:rPr>
            </w:pPr>
            <w:r w:rsidRPr="00E94755">
              <w:rPr>
                <w:rFonts w:ascii="Courier New" w:hAnsi="Courier New" w:cs="Courier New"/>
              </w:rPr>
              <w:softHyphen/>
            </w:r>
            <w:r>
              <w:t xml:space="preserve">- </w:t>
            </w:r>
            <w:r w:rsidRPr="00E94755">
              <w:t xml:space="preserve">по элементам кадастрового зонирования </w:t>
            </w:r>
            <w:r>
              <w:t xml:space="preserve">Углеродовского городского </w:t>
            </w:r>
            <w:r w:rsidRPr="00E94755">
              <w:t>поселения,</w:t>
            </w:r>
          </w:p>
          <w:p w:rsidR="009D7913" w:rsidRPr="00E94755" w:rsidRDefault="009D7913" w:rsidP="00130FE7">
            <w:pPr>
              <w:spacing w:before="100" w:after="100" w:line="100" w:lineRule="atLeast"/>
              <w:ind w:left="65"/>
              <w:rPr>
                <w:rFonts w:ascii="Courier New" w:hAnsi="Courier New" w:cs="Courier New"/>
              </w:rPr>
            </w:pPr>
            <w:r w:rsidRPr="00E94755">
              <w:rPr>
                <w:rFonts w:ascii="Courier New" w:hAnsi="Courier New" w:cs="Courier New"/>
              </w:rPr>
              <w:softHyphen/>
            </w:r>
            <w:r>
              <w:t xml:space="preserve">- </w:t>
            </w:r>
            <w:r w:rsidRPr="00E94755">
              <w:t>по нормативным размерам,</w:t>
            </w:r>
          </w:p>
          <w:p w:rsidR="009D7913" w:rsidRPr="00E94755" w:rsidRDefault="009D7913" w:rsidP="00130FE7">
            <w:pPr>
              <w:spacing w:before="100" w:after="100" w:line="100" w:lineRule="atLeast"/>
              <w:ind w:left="65"/>
            </w:pPr>
            <w:r w:rsidRPr="00E94755">
              <w:rPr>
                <w:rFonts w:ascii="Courier New" w:hAnsi="Courier New" w:cs="Courier New"/>
              </w:rPr>
              <w:softHyphen/>
            </w:r>
            <w:r>
              <w:t xml:space="preserve">- </w:t>
            </w:r>
            <w:r w:rsidRPr="00E94755">
              <w:t>по границам природных элементов.</w:t>
            </w:r>
          </w:p>
          <w:p w:rsidR="009D7913" w:rsidRPr="00E94755" w:rsidRDefault="009D7913" w:rsidP="00130FE7">
            <w:pPr>
              <w:spacing w:before="100" w:after="100" w:line="100" w:lineRule="atLeast"/>
            </w:pPr>
            <w:r w:rsidRPr="00E94755">
              <w:t>Границы зон зеленых насаждений общего пользования, санитарно-защитного озеленения, рекреационно-оздоровительных зон совпадают с границами территориальных зон.</w:t>
            </w:r>
          </w:p>
          <w:p w:rsidR="009D7913" w:rsidRPr="00E94755" w:rsidRDefault="009D7913" w:rsidP="00130FE7">
            <w:pPr>
              <w:spacing w:before="100" w:after="100" w:line="100" w:lineRule="atLeast"/>
            </w:pPr>
            <w:r w:rsidRPr="00E94755">
              <w:t>Границы зон экологических ограничений от стационарных техногенных источников определить в соответствии с размером санитарно-защитной зоны, установлены по радиусу от границы участка предприятия и привязать к элементам кадастрового зонирования.</w:t>
            </w:r>
          </w:p>
          <w:p w:rsidR="009D7913" w:rsidRPr="00E94755" w:rsidRDefault="009D7913" w:rsidP="00130FE7">
            <w:pPr>
              <w:spacing w:before="100" w:after="100" w:line="100" w:lineRule="atLeast"/>
            </w:pPr>
            <w:r w:rsidRPr="00E94755">
              <w:t>Границы зон экологических ограничений от динамических техногенных источников установить посредством метража от магистрали</w:t>
            </w:r>
          </w:p>
        </w:tc>
      </w:tr>
      <w:tr w:rsidR="009D7913" w:rsidRPr="00E94755" w:rsidTr="00130FE7">
        <w:tc>
          <w:tcPr>
            <w:tcW w:w="2798" w:type="dxa"/>
            <w:tcBorders>
              <w:left w:val="single" w:sz="8" w:space="0" w:color="000000"/>
              <w:bottom w:val="single" w:sz="8" w:space="0" w:color="000000"/>
            </w:tcBorders>
          </w:tcPr>
          <w:p w:rsidR="009D7913" w:rsidRPr="00E94755" w:rsidRDefault="009D7913" w:rsidP="00130FE7">
            <w:pPr>
              <w:spacing w:before="100" w:after="100" w:line="100" w:lineRule="atLeast"/>
            </w:pPr>
            <w:r w:rsidRPr="00E94755">
              <w:t>2.2. Разработка градостроительных регламентов</w:t>
            </w:r>
          </w:p>
        </w:tc>
        <w:tc>
          <w:tcPr>
            <w:tcW w:w="300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9D7913" w:rsidRPr="00E94755" w:rsidRDefault="009D7913" w:rsidP="00130FE7">
            <w:pPr>
              <w:spacing w:before="100" w:after="100" w:line="100" w:lineRule="atLeast"/>
              <w:ind w:left="81"/>
            </w:pPr>
            <w:r w:rsidRPr="00E94755">
              <w:t>1.</w:t>
            </w:r>
            <w:r>
              <w:t xml:space="preserve"> </w:t>
            </w:r>
            <w:r w:rsidRPr="00E94755">
              <w:t>Формирование перечня территориальных зон, отображённых на карте градостроительного зонирования, содержащий наименования и кодовые обозначения зон, сгруп</w:t>
            </w:r>
            <w:r>
              <w:t>-</w:t>
            </w:r>
            <w:r w:rsidRPr="00E94755">
              <w:t>пированных по видам, и указание целей выделения зон.</w:t>
            </w:r>
          </w:p>
          <w:p w:rsidR="009D7913" w:rsidRPr="00E94755" w:rsidRDefault="009D7913" w:rsidP="00130FE7">
            <w:pPr>
              <w:spacing w:before="100" w:after="100" w:line="100" w:lineRule="atLeast"/>
              <w:ind w:left="81"/>
              <w:rPr>
                <w:rFonts w:ascii="Courier New" w:hAnsi="Courier New" w:cs="Courier New"/>
              </w:rPr>
            </w:pPr>
            <w:r w:rsidRPr="00E94755">
              <w:t>2.</w:t>
            </w:r>
            <w:r>
              <w:t xml:space="preserve"> </w:t>
            </w:r>
            <w:r w:rsidRPr="00E94755">
              <w:t>Описание градостроительных регламентов по использованию земельных участков и иных объектов недвижимости, входящих в пределы каждой территориальной зоны. Для каждой зоны выделяется:</w:t>
            </w:r>
          </w:p>
          <w:p w:rsidR="009D7913" w:rsidRPr="00E94755" w:rsidRDefault="009D7913" w:rsidP="00130FE7">
            <w:pPr>
              <w:spacing w:before="100" w:after="100" w:line="100" w:lineRule="atLeast"/>
              <w:ind w:left="65"/>
              <w:rPr>
                <w:rFonts w:ascii="Courier New" w:hAnsi="Courier New" w:cs="Courier New"/>
              </w:rPr>
            </w:pPr>
            <w:r w:rsidRPr="00E94755">
              <w:rPr>
                <w:rFonts w:ascii="Courier New" w:hAnsi="Courier New" w:cs="Courier New"/>
              </w:rPr>
              <w:softHyphen/>
            </w:r>
            <w:r w:rsidRPr="00E94755">
              <w:t xml:space="preserve">    </w:t>
            </w:r>
            <w:r w:rsidRPr="00BC38A5">
              <w:t>Основная часть.</w:t>
            </w:r>
            <w:r w:rsidRPr="00E94755">
              <w:t xml:space="preserve"> </w:t>
            </w:r>
          </w:p>
          <w:p w:rsidR="009D7913" w:rsidRPr="00BC38A5" w:rsidRDefault="009D7913" w:rsidP="00130FE7">
            <w:pPr>
              <w:spacing w:before="100" w:after="100" w:line="100" w:lineRule="atLeast"/>
              <w:ind w:left="65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</w:rPr>
              <w:t>-</w:t>
            </w:r>
            <w:r>
              <w:t xml:space="preserve"> </w:t>
            </w:r>
            <w:r w:rsidRPr="00BC38A5">
              <w:rPr>
                <w:i/>
              </w:rPr>
              <w:t xml:space="preserve">Виды разрешенного использования. </w:t>
            </w:r>
          </w:p>
          <w:p w:rsidR="009D7913" w:rsidRPr="00BC38A5" w:rsidRDefault="009D7913" w:rsidP="00130FE7">
            <w:pPr>
              <w:spacing w:before="100" w:after="100" w:line="100" w:lineRule="atLeast"/>
              <w:ind w:left="65"/>
              <w:rPr>
                <w:rFonts w:ascii="Courier New" w:hAnsi="Courier New" w:cs="Courier New"/>
                <w:i/>
              </w:rPr>
            </w:pPr>
            <w:r w:rsidRPr="00BC38A5">
              <w:rPr>
                <w:rFonts w:ascii="Courier New" w:hAnsi="Courier New" w:cs="Courier New"/>
                <w:i/>
              </w:rPr>
              <w:softHyphen/>
            </w:r>
            <w:r w:rsidRPr="00BC38A5">
              <w:rPr>
                <w:i/>
              </w:rPr>
              <w:t>– Основные виды – те, которые при соблюдении строительных норм не могут быть запрещены.</w:t>
            </w:r>
          </w:p>
          <w:p w:rsidR="009D7913" w:rsidRPr="00BC38A5" w:rsidRDefault="009D7913" w:rsidP="00130FE7">
            <w:pPr>
              <w:spacing w:before="100" w:after="100" w:line="100" w:lineRule="atLeast"/>
              <w:ind w:left="65"/>
              <w:rPr>
                <w:rFonts w:ascii="Courier New" w:hAnsi="Courier New" w:cs="Courier New"/>
                <w:i/>
              </w:rPr>
            </w:pPr>
            <w:r w:rsidRPr="00BC38A5">
              <w:rPr>
                <w:rFonts w:ascii="Courier New" w:hAnsi="Courier New" w:cs="Courier New"/>
                <w:i/>
              </w:rPr>
              <w:softHyphen/>
            </w:r>
            <w:r w:rsidRPr="00BC38A5">
              <w:rPr>
                <w:i/>
              </w:rPr>
              <w:t>– Вспомогательные виды – допустимые только в качестве дополнительных видов по отношению к основным (при отсутствии основного вида вспомогательный вид не допускается).</w:t>
            </w:r>
          </w:p>
          <w:p w:rsidR="009D7913" w:rsidRPr="00BC38A5" w:rsidRDefault="009D7913" w:rsidP="00130FE7">
            <w:pPr>
              <w:spacing w:before="100" w:after="100" w:line="100" w:lineRule="atLeast"/>
              <w:ind w:left="65"/>
              <w:rPr>
                <w:rFonts w:ascii="Courier New" w:hAnsi="Courier New" w:cs="Courier New"/>
                <w:i/>
              </w:rPr>
            </w:pPr>
            <w:r w:rsidRPr="00BC38A5">
              <w:rPr>
                <w:rFonts w:ascii="Courier New" w:hAnsi="Courier New" w:cs="Courier New"/>
                <w:i/>
              </w:rPr>
              <w:softHyphen/>
            </w:r>
            <w:r w:rsidRPr="00BC38A5">
              <w:rPr>
                <w:i/>
              </w:rPr>
              <w:t xml:space="preserve">–Условно-разрешенные виды – </w:t>
            </w:r>
            <w:r>
              <w:rPr>
                <w:i/>
              </w:rPr>
              <w:t>это</w:t>
            </w:r>
            <w:r w:rsidRPr="00BC38A5">
              <w:rPr>
                <w:i/>
              </w:rPr>
              <w:t xml:space="preserve"> виды, для которых необходимо получение согласования посредством публичных слушаний.</w:t>
            </w:r>
          </w:p>
          <w:p w:rsidR="009D7913" w:rsidRPr="00BC38A5" w:rsidRDefault="009D7913" w:rsidP="00130FE7">
            <w:pPr>
              <w:spacing w:before="100" w:after="100" w:line="100" w:lineRule="atLeast"/>
              <w:ind w:left="65"/>
              <w:rPr>
                <w:rFonts w:ascii="Courier New" w:hAnsi="Courier New" w:cs="Courier New"/>
                <w:i/>
              </w:rPr>
            </w:pPr>
            <w:r w:rsidRPr="00BC38A5">
              <w:rPr>
                <w:rFonts w:ascii="Courier New" w:hAnsi="Courier New" w:cs="Courier New"/>
                <w:i/>
              </w:rPr>
              <w:softHyphen/>
            </w:r>
            <w:r w:rsidRPr="00BC38A5">
              <w:rPr>
                <w:i/>
              </w:rPr>
              <w:t>– Предельные (минимальные и (или) максимальные) размеры земельных участков и предельные параметры разрешенного строительного изменения объектов.</w:t>
            </w:r>
          </w:p>
          <w:p w:rsidR="009D7913" w:rsidRPr="00BC38A5" w:rsidRDefault="009D7913" w:rsidP="00130FE7">
            <w:pPr>
              <w:spacing w:before="100" w:after="100" w:line="100" w:lineRule="atLeast"/>
              <w:ind w:left="65"/>
              <w:rPr>
                <w:rFonts w:ascii="Courier New" w:hAnsi="Courier New" w:cs="Courier New"/>
              </w:rPr>
            </w:pPr>
            <w:r w:rsidRPr="00BC38A5">
              <w:rPr>
                <w:rFonts w:ascii="Courier New" w:hAnsi="Courier New" w:cs="Courier New"/>
              </w:rPr>
              <w:softHyphen/>
            </w:r>
            <w:r w:rsidRPr="00BC38A5">
              <w:t xml:space="preserve">    Дополнительная часть. </w:t>
            </w:r>
          </w:p>
          <w:p w:rsidR="009D7913" w:rsidRPr="00E94755" w:rsidRDefault="009D7913" w:rsidP="00130FE7">
            <w:pPr>
              <w:spacing w:before="100" w:after="100" w:line="100" w:lineRule="atLeast"/>
              <w:ind w:left="65"/>
            </w:pPr>
            <w:r w:rsidRPr="00E94755">
              <w:rPr>
                <w:rFonts w:ascii="Courier New" w:hAnsi="Courier New" w:cs="Courier New"/>
              </w:rPr>
              <w:softHyphen/>
            </w:r>
            <w:r w:rsidRPr="00BC38A5">
              <w:rPr>
                <w:i/>
              </w:rPr>
              <w:t>– Ограничения использования земельных участков и объектов капитального строитель</w:t>
            </w:r>
            <w:r>
              <w:rPr>
                <w:i/>
              </w:rPr>
              <w:t>-</w:t>
            </w:r>
            <w:r w:rsidRPr="00BC38A5">
              <w:rPr>
                <w:i/>
              </w:rPr>
              <w:t>ства (в случае ее располо</w:t>
            </w:r>
            <w:r>
              <w:rPr>
                <w:i/>
              </w:rPr>
              <w:t>-</w:t>
            </w:r>
            <w:r w:rsidRPr="00BC38A5">
              <w:rPr>
                <w:i/>
              </w:rPr>
              <w:t>жения в границах зон с особыми условиями использования территории) в соответствии с действующим законодательством</w:t>
            </w:r>
          </w:p>
        </w:tc>
        <w:tc>
          <w:tcPr>
            <w:tcW w:w="40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13" w:rsidRPr="00E94755" w:rsidRDefault="009D7913" w:rsidP="00130FE7">
            <w:pPr>
              <w:spacing w:before="100" w:after="100" w:line="100" w:lineRule="atLeast"/>
            </w:pPr>
            <w:r w:rsidRPr="00E94755">
              <w:t>Перечень зон с особыми условиями использования территорий,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указать в соответствии с нормативными правовыми актами органов власти Красносулинского района,  поселения и Российской Федерации</w:t>
            </w:r>
          </w:p>
        </w:tc>
      </w:tr>
      <w:tr w:rsidR="009D7913" w:rsidRPr="00E94755" w:rsidTr="00130FE7">
        <w:tc>
          <w:tcPr>
            <w:tcW w:w="2798" w:type="dxa"/>
            <w:tcBorders>
              <w:left w:val="single" w:sz="8" w:space="0" w:color="000000"/>
              <w:bottom w:val="single" w:sz="8" w:space="0" w:color="000000"/>
            </w:tcBorders>
          </w:tcPr>
          <w:p w:rsidR="009D7913" w:rsidRPr="00E94755" w:rsidRDefault="009D7913" w:rsidP="00130FE7">
            <w:pPr>
              <w:spacing w:before="100" w:after="100" w:line="100" w:lineRule="atLeast"/>
            </w:pPr>
            <w:r w:rsidRPr="00E94755">
              <w:t xml:space="preserve">2.3. Описание порядка </w:t>
            </w:r>
            <w:r w:rsidRPr="00E94755">
              <w:rPr>
                <w:spacing w:val="-2"/>
              </w:rPr>
              <w:t xml:space="preserve">применения правил и внесения в </w:t>
            </w:r>
            <w:r w:rsidRPr="00E94755">
              <w:t>них изменений</w:t>
            </w:r>
          </w:p>
        </w:tc>
        <w:tc>
          <w:tcPr>
            <w:tcW w:w="300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9D7913" w:rsidRPr="00E94755" w:rsidRDefault="009D7913" w:rsidP="00130FE7">
            <w:pPr>
              <w:spacing w:before="100" w:after="100" w:line="100" w:lineRule="atLeast"/>
            </w:pPr>
            <w:r w:rsidRPr="008F7F30">
              <w:t>1.</w:t>
            </w:r>
            <w:r>
              <w:t xml:space="preserve"> </w:t>
            </w:r>
            <w:r w:rsidRPr="008F7F30">
              <w:t>Описание Процедурной части  -</w:t>
            </w:r>
            <w:r w:rsidRPr="00E94755">
              <w:t xml:space="preserve"> порядка применения и внесения изменений в правила, описание процедурных норм регулирования землепользования и застройки. </w:t>
            </w:r>
          </w:p>
          <w:p w:rsidR="009D7913" w:rsidRPr="008F7F30" w:rsidRDefault="009D7913" w:rsidP="00130FE7">
            <w:pPr>
              <w:spacing w:before="100" w:after="100" w:line="100" w:lineRule="atLeast"/>
              <w:rPr>
                <w:rFonts w:ascii="Courier New" w:hAnsi="Courier New" w:cs="Courier New"/>
              </w:rPr>
            </w:pPr>
            <w:r w:rsidRPr="008F7F30">
              <w:t xml:space="preserve">2.Содержит положения: </w:t>
            </w:r>
          </w:p>
          <w:p w:rsidR="009D7913" w:rsidRPr="008F7F30" w:rsidRDefault="009D7913" w:rsidP="00130FE7">
            <w:pPr>
              <w:spacing w:before="100" w:after="100" w:line="100" w:lineRule="atLeast"/>
              <w:ind w:left="65"/>
              <w:rPr>
                <w:rFonts w:ascii="Courier New" w:hAnsi="Courier New" w:cs="Courier New"/>
                <w:i/>
              </w:rPr>
            </w:pPr>
            <w:r w:rsidRPr="00E94755">
              <w:rPr>
                <w:rFonts w:ascii="Courier New" w:hAnsi="Courier New" w:cs="Courier New"/>
              </w:rPr>
              <w:softHyphen/>
            </w:r>
            <w:r w:rsidRPr="008F7F30">
              <w:rPr>
                <w:i/>
              </w:rPr>
              <w:t>- О регулировании землепользования и застройки органами местного самоуправления.</w:t>
            </w:r>
          </w:p>
          <w:p w:rsidR="009D7913" w:rsidRPr="008F7F30" w:rsidRDefault="009D7913" w:rsidP="00130FE7">
            <w:pPr>
              <w:spacing w:before="100" w:after="100" w:line="100" w:lineRule="atLeast"/>
              <w:ind w:left="65"/>
              <w:rPr>
                <w:rFonts w:ascii="Courier New" w:hAnsi="Courier New" w:cs="Courier New"/>
                <w:i/>
              </w:rPr>
            </w:pPr>
            <w:r w:rsidRPr="008F7F30">
              <w:rPr>
                <w:rFonts w:ascii="Courier New" w:hAnsi="Courier New" w:cs="Courier New"/>
                <w:i/>
              </w:rPr>
              <w:softHyphen/>
            </w:r>
            <w:r w:rsidRPr="008F7F30">
              <w:rPr>
                <w:i/>
              </w:rPr>
              <w:t>- Об изменении видов разрешённого использования земельных участков и объектов капитального строительства физическими и юридическими лицами.</w:t>
            </w:r>
          </w:p>
          <w:p w:rsidR="009D7913" w:rsidRPr="008F7F30" w:rsidRDefault="009D7913" w:rsidP="00130FE7">
            <w:pPr>
              <w:spacing w:before="100" w:after="100" w:line="100" w:lineRule="atLeast"/>
              <w:ind w:left="65"/>
              <w:rPr>
                <w:rFonts w:ascii="Courier New" w:hAnsi="Courier New" w:cs="Courier New"/>
                <w:i/>
              </w:rPr>
            </w:pPr>
            <w:r w:rsidRPr="008F7F30">
              <w:rPr>
                <w:rFonts w:ascii="Courier New" w:hAnsi="Courier New" w:cs="Courier New"/>
                <w:i/>
              </w:rPr>
              <w:softHyphen/>
            </w:r>
            <w:r w:rsidRPr="008F7F30">
              <w:rPr>
                <w:i/>
              </w:rPr>
              <w:t>- О подготовке документации по планировке территории органами местного самоуправления.</w:t>
            </w:r>
          </w:p>
          <w:p w:rsidR="009D7913" w:rsidRPr="008F7F30" w:rsidRDefault="009D7913" w:rsidP="00130FE7">
            <w:pPr>
              <w:spacing w:before="100" w:after="100" w:line="100" w:lineRule="atLeast"/>
              <w:ind w:left="65"/>
              <w:rPr>
                <w:rFonts w:ascii="Courier New" w:hAnsi="Courier New" w:cs="Courier New"/>
                <w:i/>
              </w:rPr>
            </w:pPr>
            <w:r w:rsidRPr="008F7F30">
              <w:rPr>
                <w:rFonts w:ascii="Courier New" w:hAnsi="Courier New" w:cs="Courier New"/>
                <w:i/>
              </w:rPr>
              <w:softHyphen/>
            </w:r>
            <w:r w:rsidRPr="008F7F30">
              <w:rPr>
                <w:i/>
              </w:rPr>
              <w:t>- О проведении публичных слушаний по вопросам землепользования и застройки.</w:t>
            </w:r>
          </w:p>
          <w:p w:rsidR="009D7913" w:rsidRPr="008F7F30" w:rsidRDefault="009D7913" w:rsidP="00130FE7">
            <w:pPr>
              <w:spacing w:before="100" w:after="100" w:line="100" w:lineRule="atLeast"/>
              <w:ind w:left="65"/>
              <w:rPr>
                <w:rFonts w:ascii="Courier New" w:hAnsi="Courier New" w:cs="Courier New"/>
                <w:i/>
              </w:rPr>
            </w:pPr>
            <w:r w:rsidRPr="008F7F30">
              <w:rPr>
                <w:rFonts w:ascii="Courier New" w:hAnsi="Courier New" w:cs="Courier New"/>
                <w:i/>
              </w:rPr>
              <w:softHyphen/>
            </w:r>
            <w:r w:rsidRPr="008F7F30">
              <w:rPr>
                <w:i/>
              </w:rPr>
              <w:t xml:space="preserve">- О внесении изменений и дополнений в правила землепользования и застройки; </w:t>
            </w:r>
          </w:p>
          <w:p w:rsidR="009D7913" w:rsidRPr="00E94755" w:rsidRDefault="009D7913" w:rsidP="00130FE7">
            <w:pPr>
              <w:spacing w:before="100" w:after="100" w:line="100" w:lineRule="atLeast"/>
              <w:ind w:left="65"/>
            </w:pPr>
            <w:r w:rsidRPr="008F7F30">
              <w:rPr>
                <w:rFonts w:ascii="Courier New" w:hAnsi="Courier New" w:cs="Courier New"/>
                <w:i/>
              </w:rPr>
              <w:softHyphen/>
            </w:r>
            <w:r w:rsidRPr="008F7F30">
              <w:rPr>
                <w:i/>
              </w:rPr>
              <w:t>- О регулировании иных вопросов землепользования и застройки</w:t>
            </w:r>
          </w:p>
        </w:tc>
        <w:tc>
          <w:tcPr>
            <w:tcW w:w="40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7913" w:rsidRPr="00E94755" w:rsidRDefault="009D7913" w:rsidP="00130FE7">
            <w:pPr>
              <w:spacing w:line="100" w:lineRule="atLeast"/>
            </w:pPr>
            <w:r w:rsidRPr="00E94755">
              <w:t> </w:t>
            </w:r>
          </w:p>
        </w:tc>
      </w:tr>
    </w:tbl>
    <w:p w:rsidR="009D7913" w:rsidRDefault="009D7913" w:rsidP="00A90A8B">
      <w:pPr>
        <w:spacing w:before="100" w:after="100" w:line="100" w:lineRule="atLeast"/>
        <w:jc w:val="right"/>
      </w:pPr>
    </w:p>
    <w:p w:rsidR="009D7913" w:rsidRDefault="009D7913" w:rsidP="00A90A8B">
      <w:pPr>
        <w:spacing w:before="100" w:after="100" w:line="100" w:lineRule="atLeast"/>
        <w:jc w:val="right"/>
      </w:pPr>
      <w:r w:rsidRPr="00E94755">
        <w:t> </w:t>
      </w:r>
      <w:r>
        <w:rPr>
          <w:b/>
          <w:bCs/>
        </w:rPr>
        <w:t>Приложение 4</w:t>
      </w:r>
      <w:r>
        <w:br/>
        <w:t>к постановлению администрации</w:t>
      </w:r>
      <w:r>
        <w:br/>
        <w:t>Углеродовского городского поселения</w:t>
      </w:r>
      <w:r>
        <w:br/>
        <w:t>от _18_ апреля 2016  № 77_</w:t>
      </w:r>
    </w:p>
    <w:p w:rsidR="009D7913" w:rsidRDefault="009D7913" w:rsidP="00105615">
      <w:pPr>
        <w:spacing w:before="100" w:after="100" w:line="100" w:lineRule="atLeast"/>
        <w:jc w:val="center"/>
      </w:pPr>
      <w:r>
        <w:rPr>
          <w:b/>
          <w:bCs/>
        </w:rPr>
        <w:t>ПОРЯДОК И СРОКИ</w:t>
      </w:r>
      <w:r>
        <w:br/>
      </w:r>
      <w:r>
        <w:rPr>
          <w:b/>
          <w:bCs/>
        </w:rPr>
        <w:t>проведения работ по подготовке проекта правил землепользования и застройки</w:t>
      </w:r>
    </w:p>
    <w:p w:rsidR="009D7913" w:rsidRPr="00D87151" w:rsidRDefault="009D7913" w:rsidP="00D87151">
      <w:pPr>
        <w:pStyle w:val="ListParagraph"/>
        <w:numPr>
          <w:ilvl w:val="0"/>
          <w:numId w:val="6"/>
        </w:numPr>
        <w:spacing w:before="100" w:after="100" w:line="100" w:lineRule="atLeast"/>
        <w:ind w:left="284" w:hanging="284"/>
        <w:jc w:val="center"/>
        <w:rPr>
          <w:b/>
        </w:rPr>
      </w:pPr>
      <w:r w:rsidRPr="00D87151">
        <w:rPr>
          <w:b/>
        </w:rPr>
        <w:t>Этапы подготовки проекта правил землепользования и застройки.</w:t>
      </w:r>
    </w:p>
    <w:p w:rsidR="009D7913" w:rsidRDefault="009D7913" w:rsidP="00D87151">
      <w:pPr>
        <w:pStyle w:val="ListParagraph"/>
        <w:spacing w:before="100" w:after="100" w:line="100" w:lineRule="atLeast"/>
        <w:ind w:left="284"/>
      </w:pPr>
      <w:r>
        <w:t>1.1</w:t>
      </w:r>
      <w:r w:rsidRPr="00D87151">
        <w:rPr>
          <w:i/>
        </w:rPr>
        <w:t>. Предварительные работы.</w:t>
      </w:r>
      <w:r w:rsidRPr="00D87151">
        <w:rPr>
          <w:i/>
        </w:rPr>
        <w:br/>
      </w:r>
      <w:r>
        <w:softHyphen/>
        <w:t xml:space="preserve">- опубликование решения о подготовке проекта правил землепользования и застройки; </w:t>
      </w:r>
      <w:r>
        <w:br/>
      </w:r>
      <w:r>
        <w:softHyphen/>
        <w:t xml:space="preserve">организация работы Комиссии по подготовке правил землепользования и застройки; </w:t>
      </w:r>
      <w:r>
        <w:br/>
      </w:r>
      <w:r>
        <w:softHyphen/>
        <w:t>- сбор исходной информации;</w:t>
      </w:r>
      <w:r>
        <w:br/>
      </w:r>
      <w:r>
        <w:softHyphen/>
        <w:t>- разработка проекта правил землепользования и застройки муниципального образования «Пролетарское сельское поселение»  Красносулинского  района Ростовской области (далее – проект Правил)</w:t>
      </w:r>
      <w:r>
        <w:br/>
        <w:t xml:space="preserve">1.2. </w:t>
      </w:r>
      <w:r w:rsidRPr="00D87151">
        <w:rPr>
          <w:i/>
        </w:rPr>
        <w:t>Первый этап.</w:t>
      </w:r>
      <w:r>
        <w:br/>
      </w:r>
      <w:r>
        <w:softHyphen/>
        <w:t>- анализ исходных данных и градостроительных материалов, необходимых для разработки проекта Правил;</w:t>
      </w:r>
      <w:r>
        <w:br/>
      </w:r>
      <w:r>
        <w:softHyphen/>
        <w:t>- анализ региональной законодательной базы и муниципальной нормативной правовой базы по вопросам землепользования и застройки.</w:t>
      </w:r>
      <w:r>
        <w:br/>
        <w:t xml:space="preserve">1.3. </w:t>
      </w:r>
      <w:r w:rsidRPr="00D87151">
        <w:rPr>
          <w:i/>
        </w:rPr>
        <w:t>Второй этап.</w:t>
      </w:r>
      <w:r w:rsidRPr="00D87151">
        <w:rPr>
          <w:i/>
        </w:rPr>
        <w:br/>
      </w:r>
      <w:r>
        <w:softHyphen/>
        <w:t>- разработка карты градостроительного зонирования в части, касающейся границ территориальных зон;</w:t>
      </w:r>
      <w:r>
        <w:br/>
      </w:r>
      <w:r>
        <w:softHyphen/>
        <w:t>- разработка градостроительных регламентов для территориальных зон с указанием видов разрешенного использования земельных участков и объектов капитального строительства, предельных (минимальных и (или) максимальных размеров земельных участков и предельных параметров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строительства;</w:t>
      </w:r>
      <w:r>
        <w:br/>
      </w:r>
      <w:r>
        <w:softHyphen/>
        <w:t>- подготовка текстов процедурных норм, регламентирующих различные аспекты землепользования и застройки;</w:t>
      </w:r>
      <w:r>
        <w:br/>
      </w:r>
      <w:r>
        <w:softHyphen/>
        <w:t>- представление Комиссии первой редакции проекта правил землепользования и застройки для подготовки Комиссией замечаний и предложений.</w:t>
      </w:r>
      <w:r>
        <w:br/>
        <w:t xml:space="preserve">1.4. </w:t>
      </w:r>
      <w:r w:rsidRPr="00D87151">
        <w:rPr>
          <w:i/>
        </w:rPr>
        <w:t>Третий этап.</w:t>
      </w:r>
      <w:r w:rsidRPr="00D87151">
        <w:rPr>
          <w:i/>
        </w:rPr>
        <w:br/>
      </w:r>
      <w:r>
        <w:softHyphen/>
        <w:t>- подготовка второй редакции проекта правил землепользования и застройки по замечаниям и предложениям Комиссии; </w:t>
      </w:r>
    </w:p>
    <w:p w:rsidR="009D7913" w:rsidRDefault="009D7913" w:rsidP="00D27830">
      <w:pPr>
        <w:pStyle w:val="ListParagraph"/>
        <w:spacing w:before="100" w:after="100" w:line="100" w:lineRule="atLeast"/>
        <w:ind w:left="284"/>
      </w:pPr>
      <w:r>
        <w:t>- внесение изменений в материалы проекта правил землепользования и застройки: текст пояснительной записки и схему/схемы градостроительного зонирования по поступившим замечаниям и предложениям;</w:t>
      </w:r>
    </w:p>
    <w:p w:rsidR="009D7913" w:rsidRDefault="009D7913" w:rsidP="00D27830">
      <w:pPr>
        <w:pStyle w:val="ListParagraph"/>
        <w:spacing w:before="100" w:after="100" w:line="100" w:lineRule="atLeast"/>
        <w:ind w:left="284"/>
      </w:pPr>
      <w:r>
        <w:t>- методическое обеспечение публичных слушаний и участие в публичных слушаниях по проекту правил землепользования и застройки с участием граждан, представителей общественности, деловых кругов, депутатов, подготовка открытых демонстрационных материалов.</w:t>
      </w:r>
      <w:r>
        <w:br/>
        <w:t xml:space="preserve">1.5. </w:t>
      </w:r>
      <w:r w:rsidRPr="00D87151">
        <w:rPr>
          <w:i/>
        </w:rPr>
        <w:t>Четвертый этап.</w:t>
      </w:r>
      <w:r w:rsidRPr="00D87151">
        <w:rPr>
          <w:i/>
        </w:rPr>
        <w:br/>
      </w:r>
      <w:r>
        <w:softHyphen/>
        <w:t>- подготовка окончательной редакции проекта Правил землепользования и застройки; передача Комиссии подготовленного с учетом принятых замечаний и предложений, поступивших от заинтересованных лиц в ходе публичных слушаний, окончательной редакции проекта правил землепользования и застройки.</w:t>
      </w:r>
    </w:p>
    <w:p w:rsidR="009D7913" w:rsidRDefault="009D7913" w:rsidP="00D27830">
      <w:pPr>
        <w:spacing w:before="100" w:after="100" w:line="100" w:lineRule="atLeast"/>
        <w:ind w:left="284"/>
      </w:pPr>
      <w:r>
        <w:t xml:space="preserve">1.6. </w:t>
      </w:r>
      <w:r w:rsidRPr="00D87151">
        <w:rPr>
          <w:i/>
        </w:rPr>
        <w:t>Пятый этап.</w:t>
      </w:r>
      <w:r w:rsidRPr="00D87151">
        <w:br/>
      </w:r>
      <w:r>
        <w:softHyphen/>
        <w:t>- утверждение правил землепользования и застройки Собранием депутатов;</w:t>
      </w:r>
      <w:r>
        <w:br/>
      </w:r>
      <w:r>
        <w:softHyphen/>
        <w:t>- опубликование в средствах массовой информации и размещение на официальном сайте поселения Правил землепользования и застройки;</w:t>
      </w:r>
    </w:p>
    <w:p w:rsidR="009D7913" w:rsidRPr="00D87151" w:rsidRDefault="009D7913" w:rsidP="00D87151">
      <w:pPr>
        <w:spacing w:before="100" w:after="100" w:line="100" w:lineRule="atLeast"/>
        <w:ind w:left="284"/>
        <w:jc w:val="center"/>
        <w:rPr>
          <w:b/>
        </w:rPr>
      </w:pPr>
      <w:r w:rsidRPr="00D87151">
        <w:rPr>
          <w:b/>
        </w:rPr>
        <w:t>2. Порядок и сроки проведения работ по разработке проекта правил землепользования и застройки.</w:t>
      </w:r>
    </w:p>
    <w:tbl>
      <w:tblPr>
        <w:tblW w:w="959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6"/>
        <w:gridCol w:w="4012"/>
        <w:gridCol w:w="2412"/>
        <w:gridCol w:w="2460"/>
      </w:tblGrid>
      <w:tr w:rsidR="009D7913" w:rsidTr="00130FE7">
        <w:trPr>
          <w:tblHeader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7913" w:rsidRDefault="009D7913" w:rsidP="00130FE7">
            <w:pPr>
              <w:spacing w:before="100" w:after="100" w:line="100" w:lineRule="atLeast"/>
              <w:jc w:val="center"/>
            </w:pPr>
            <w:r>
              <w:t>№</w:t>
            </w:r>
          </w:p>
          <w:p w:rsidR="009D7913" w:rsidRDefault="009D7913" w:rsidP="00130FE7">
            <w:pPr>
              <w:spacing w:before="100" w:after="100" w:line="100" w:lineRule="atLeast"/>
              <w:jc w:val="center"/>
            </w:pPr>
            <w:r>
              <w:t>п.п.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7913" w:rsidRDefault="009D7913" w:rsidP="00130FE7">
            <w:pPr>
              <w:spacing w:before="100" w:after="100" w:line="100" w:lineRule="atLeast"/>
              <w:jc w:val="center"/>
            </w:pPr>
            <w:r>
              <w:t>Порядок проведения работ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7913" w:rsidRDefault="009D7913" w:rsidP="00130FE7">
            <w:pPr>
              <w:spacing w:before="100" w:after="100" w:line="100" w:lineRule="atLeast"/>
              <w:jc w:val="center"/>
            </w:pPr>
            <w:r>
              <w:t>Сроки проведения работ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13" w:rsidRDefault="009D7913" w:rsidP="00130FE7">
            <w:pPr>
              <w:spacing w:before="100" w:after="100" w:line="100" w:lineRule="atLeast"/>
              <w:jc w:val="center"/>
            </w:pPr>
            <w:r>
              <w:t>Исполнитель,</w:t>
            </w:r>
          </w:p>
          <w:p w:rsidR="009D7913" w:rsidRDefault="009D7913" w:rsidP="00130FE7">
            <w:pPr>
              <w:spacing w:before="100" w:after="100" w:line="100" w:lineRule="atLeast"/>
              <w:jc w:val="center"/>
            </w:pPr>
            <w:r>
              <w:t>ответственное лицо</w:t>
            </w:r>
          </w:p>
        </w:tc>
      </w:tr>
      <w:tr w:rsidR="009D7913" w:rsidTr="00130FE7">
        <w:tc>
          <w:tcPr>
            <w:tcW w:w="706" w:type="dxa"/>
            <w:tcBorders>
              <w:left w:val="single" w:sz="8" w:space="0" w:color="000000"/>
              <w:bottom w:val="single" w:sz="8" w:space="0" w:color="000000"/>
            </w:tcBorders>
          </w:tcPr>
          <w:p w:rsidR="009D7913" w:rsidRDefault="009D7913" w:rsidP="00130FE7">
            <w:pPr>
              <w:spacing w:before="100" w:after="100" w:line="100" w:lineRule="atLeast"/>
              <w:jc w:val="center"/>
            </w:pPr>
            <w:r>
              <w:t>2.1.</w:t>
            </w:r>
          </w:p>
        </w:tc>
        <w:tc>
          <w:tcPr>
            <w:tcW w:w="4012" w:type="dxa"/>
            <w:tcBorders>
              <w:left w:val="single" w:sz="8" w:space="0" w:color="000000"/>
              <w:bottom w:val="single" w:sz="8" w:space="0" w:color="000000"/>
            </w:tcBorders>
          </w:tcPr>
          <w:p w:rsidR="009D7913" w:rsidRDefault="009D7913" w:rsidP="00130FE7">
            <w:pPr>
              <w:spacing w:before="100" w:after="100" w:line="100" w:lineRule="atLeast"/>
            </w:pPr>
            <w:r>
              <w:t>Опубликование сообщения о принятии решения о подготовке проекта правил землепользования и застройки</w:t>
            </w:r>
          </w:p>
        </w:tc>
        <w:tc>
          <w:tcPr>
            <w:tcW w:w="2412" w:type="dxa"/>
            <w:tcBorders>
              <w:left w:val="single" w:sz="8" w:space="0" w:color="000000"/>
              <w:bottom w:val="single" w:sz="8" w:space="0" w:color="000000"/>
            </w:tcBorders>
          </w:tcPr>
          <w:p w:rsidR="009D7913" w:rsidRDefault="009D7913" w:rsidP="00130FE7">
            <w:pPr>
              <w:spacing w:before="100" w:after="100" w:line="100" w:lineRule="atLeast"/>
              <w:jc w:val="center"/>
            </w:pPr>
            <w:r>
              <w:t>Не позднее чем по истечении 10 дней с даты принятия решения</w:t>
            </w:r>
          </w:p>
        </w:tc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13" w:rsidRDefault="009D7913" w:rsidP="00130FE7">
            <w:pPr>
              <w:spacing w:before="100" w:after="100" w:line="100" w:lineRule="atLeast"/>
              <w:jc w:val="center"/>
            </w:pPr>
            <w:r>
              <w:t>Секретарь – делопроизводитель администрации</w:t>
            </w:r>
          </w:p>
        </w:tc>
      </w:tr>
      <w:tr w:rsidR="009D7913" w:rsidTr="00130FE7">
        <w:tc>
          <w:tcPr>
            <w:tcW w:w="706" w:type="dxa"/>
            <w:tcBorders>
              <w:left w:val="single" w:sz="8" w:space="0" w:color="000000"/>
              <w:bottom w:val="single" w:sz="8" w:space="0" w:color="000000"/>
            </w:tcBorders>
          </w:tcPr>
          <w:p w:rsidR="009D7913" w:rsidRDefault="009D7913" w:rsidP="00130FE7">
            <w:pPr>
              <w:spacing w:before="100" w:after="100" w:line="100" w:lineRule="atLeast"/>
              <w:jc w:val="center"/>
            </w:pPr>
            <w:r>
              <w:t>2.2.</w:t>
            </w:r>
          </w:p>
        </w:tc>
        <w:tc>
          <w:tcPr>
            <w:tcW w:w="4012" w:type="dxa"/>
            <w:tcBorders>
              <w:left w:val="single" w:sz="8" w:space="0" w:color="000000"/>
              <w:bottom w:val="single" w:sz="8" w:space="0" w:color="000000"/>
            </w:tcBorders>
          </w:tcPr>
          <w:p w:rsidR="009D7913" w:rsidRDefault="009D7913" w:rsidP="00130FE7">
            <w:pPr>
              <w:spacing w:before="100" w:after="100" w:line="100" w:lineRule="atLeast"/>
            </w:pPr>
            <w:r>
              <w:t>Сбор исходной информации для предоставления разработчику проекта правил землепользования и застройки</w:t>
            </w:r>
          </w:p>
        </w:tc>
        <w:tc>
          <w:tcPr>
            <w:tcW w:w="2412" w:type="dxa"/>
            <w:tcBorders>
              <w:left w:val="single" w:sz="8" w:space="0" w:color="000000"/>
              <w:bottom w:val="single" w:sz="8" w:space="0" w:color="000000"/>
            </w:tcBorders>
          </w:tcPr>
          <w:p w:rsidR="009D7913" w:rsidRDefault="009D7913" w:rsidP="00130FE7">
            <w:pPr>
              <w:spacing w:before="100" w:after="100" w:line="100" w:lineRule="atLeast"/>
              <w:jc w:val="center"/>
            </w:pPr>
            <w:r>
              <w:t>В течение 30 дней с даты принятия решения</w:t>
            </w:r>
          </w:p>
        </w:tc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13" w:rsidRDefault="009D7913" w:rsidP="00130FE7">
            <w:pPr>
              <w:spacing w:before="100" w:after="100" w:line="100" w:lineRule="atLeast"/>
              <w:jc w:val="center"/>
            </w:pPr>
            <w:r>
              <w:t>Комиссия</w:t>
            </w:r>
          </w:p>
        </w:tc>
      </w:tr>
      <w:tr w:rsidR="009D7913" w:rsidTr="00130FE7">
        <w:tc>
          <w:tcPr>
            <w:tcW w:w="706" w:type="dxa"/>
            <w:tcBorders>
              <w:left w:val="single" w:sz="8" w:space="0" w:color="000000"/>
              <w:bottom w:val="single" w:sz="8" w:space="0" w:color="000000"/>
            </w:tcBorders>
          </w:tcPr>
          <w:p w:rsidR="009D7913" w:rsidRDefault="009D7913" w:rsidP="00130FE7">
            <w:pPr>
              <w:spacing w:before="100" w:after="100" w:line="100" w:lineRule="atLeast"/>
              <w:jc w:val="center"/>
            </w:pPr>
            <w:r>
              <w:t>2.3.</w:t>
            </w:r>
          </w:p>
        </w:tc>
        <w:tc>
          <w:tcPr>
            <w:tcW w:w="4012" w:type="dxa"/>
            <w:tcBorders>
              <w:left w:val="single" w:sz="8" w:space="0" w:color="000000"/>
              <w:bottom w:val="single" w:sz="8" w:space="0" w:color="000000"/>
            </w:tcBorders>
          </w:tcPr>
          <w:p w:rsidR="009D7913" w:rsidRDefault="009D7913" w:rsidP="00130FE7">
            <w:pPr>
              <w:spacing w:before="100" w:after="100" w:line="100" w:lineRule="atLeast"/>
            </w:pPr>
            <w:r>
              <w:t>Разработка проекта правил землепользования и застройки</w:t>
            </w:r>
          </w:p>
        </w:tc>
        <w:tc>
          <w:tcPr>
            <w:tcW w:w="2412" w:type="dxa"/>
            <w:tcBorders>
              <w:left w:val="single" w:sz="8" w:space="0" w:color="000000"/>
              <w:bottom w:val="single" w:sz="8" w:space="0" w:color="000000"/>
            </w:tcBorders>
          </w:tcPr>
          <w:p w:rsidR="009D7913" w:rsidRDefault="009D7913" w:rsidP="00130FE7">
            <w:pPr>
              <w:spacing w:before="100" w:after="100" w:line="100" w:lineRule="atLeast"/>
              <w:jc w:val="center"/>
            </w:pPr>
            <w:r>
              <w:t>В соответствии с муниципальным контрактом</w:t>
            </w:r>
          </w:p>
        </w:tc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13" w:rsidRDefault="009D7913" w:rsidP="00130FE7">
            <w:pPr>
              <w:spacing w:before="100" w:after="100" w:line="100" w:lineRule="atLeast"/>
              <w:jc w:val="center"/>
            </w:pPr>
            <w:r>
              <w:t>Проектная организация</w:t>
            </w:r>
          </w:p>
        </w:tc>
      </w:tr>
      <w:tr w:rsidR="009D7913" w:rsidTr="00130FE7">
        <w:tc>
          <w:tcPr>
            <w:tcW w:w="706" w:type="dxa"/>
            <w:tcBorders>
              <w:left w:val="single" w:sz="8" w:space="0" w:color="000000"/>
              <w:bottom w:val="single" w:sz="8" w:space="0" w:color="000000"/>
            </w:tcBorders>
          </w:tcPr>
          <w:p w:rsidR="009D7913" w:rsidRDefault="009D7913" w:rsidP="00130FE7">
            <w:pPr>
              <w:spacing w:before="100" w:after="100" w:line="100" w:lineRule="atLeast"/>
              <w:jc w:val="center"/>
            </w:pPr>
            <w:r>
              <w:t>2.4.</w:t>
            </w:r>
          </w:p>
        </w:tc>
        <w:tc>
          <w:tcPr>
            <w:tcW w:w="4012" w:type="dxa"/>
            <w:tcBorders>
              <w:left w:val="single" w:sz="8" w:space="0" w:color="000000"/>
              <w:bottom w:val="single" w:sz="8" w:space="0" w:color="000000"/>
            </w:tcBorders>
          </w:tcPr>
          <w:p w:rsidR="009D7913" w:rsidRDefault="009D7913" w:rsidP="00130FE7">
            <w:pPr>
              <w:spacing w:before="100" w:after="100" w:line="100" w:lineRule="atLeast"/>
            </w:pPr>
            <w:r>
              <w:t>Поверка проекта правил землепользования и застройки</w:t>
            </w:r>
          </w:p>
        </w:tc>
        <w:tc>
          <w:tcPr>
            <w:tcW w:w="2412" w:type="dxa"/>
            <w:tcBorders>
              <w:left w:val="single" w:sz="8" w:space="0" w:color="000000"/>
              <w:bottom w:val="single" w:sz="8" w:space="0" w:color="000000"/>
            </w:tcBorders>
          </w:tcPr>
          <w:p w:rsidR="009D7913" w:rsidRDefault="009D7913" w:rsidP="00130FE7">
            <w:pPr>
              <w:spacing w:before="100" w:after="100" w:line="100" w:lineRule="atLeast"/>
              <w:jc w:val="center"/>
            </w:pPr>
            <w:r>
              <w:t>В течение 20 дней со дня получения проекта</w:t>
            </w:r>
          </w:p>
        </w:tc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13" w:rsidRDefault="009D7913" w:rsidP="00130FE7">
            <w:pPr>
              <w:spacing w:before="100" w:after="100" w:line="100" w:lineRule="atLeast"/>
              <w:jc w:val="center"/>
            </w:pPr>
            <w:r>
              <w:t>Глава поселения</w:t>
            </w:r>
          </w:p>
        </w:tc>
      </w:tr>
      <w:tr w:rsidR="009D7913" w:rsidTr="00130FE7">
        <w:tc>
          <w:tcPr>
            <w:tcW w:w="706" w:type="dxa"/>
            <w:tcBorders>
              <w:left w:val="single" w:sz="8" w:space="0" w:color="000000"/>
              <w:bottom w:val="single" w:sz="8" w:space="0" w:color="000000"/>
            </w:tcBorders>
          </w:tcPr>
          <w:p w:rsidR="009D7913" w:rsidRDefault="009D7913" w:rsidP="00130FE7">
            <w:pPr>
              <w:spacing w:before="100" w:after="100" w:line="100" w:lineRule="atLeast"/>
              <w:jc w:val="center"/>
            </w:pPr>
            <w:r>
              <w:t>2.5.</w:t>
            </w:r>
          </w:p>
        </w:tc>
        <w:tc>
          <w:tcPr>
            <w:tcW w:w="4012" w:type="dxa"/>
            <w:tcBorders>
              <w:left w:val="single" w:sz="8" w:space="0" w:color="000000"/>
              <w:bottom w:val="single" w:sz="8" w:space="0" w:color="000000"/>
            </w:tcBorders>
          </w:tcPr>
          <w:p w:rsidR="009D7913" w:rsidRDefault="009D7913" w:rsidP="00130FE7">
            <w:pPr>
              <w:spacing w:before="100" w:after="100" w:line="100" w:lineRule="atLeast"/>
            </w:pPr>
            <w:r>
              <w:t>Направление  проекта правил землепользования и застройки главе муниципального образования или об отклонении</w:t>
            </w:r>
          </w:p>
        </w:tc>
        <w:tc>
          <w:tcPr>
            <w:tcW w:w="2412" w:type="dxa"/>
            <w:tcBorders>
              <w:left w:val="single" w:sz="8" w:space="0" w:color="000000"/>
              <w:bottom w:val="single" w:sz="8" w:space="0" w:color="000000"/>
            </w:tcBorders>
          </w:tcPr>
          <w:p w:rsidR="009D7913" w:rsidRDefault="009D7913" w:rsidP="00130FE7">
            <w:pPr>
              <w:spacing w:before="100" w:after="100" w:line="100" w:lineRule="atLeast"/>
              <w:jc w:val="center"/>
            </w:pPr>
            <w:r>
              <w:t>После проверки проекта</w:t>
            </w:r>
          </w:p>
        </w:tc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13" w:rsidRDefault="009D7913" w:rsidP="00130FE7">
            <w:pPr>
              <w:spacing w:before="100" w:after="100" w:line="100" w:lineRule="atLeast"/>
              <w:jc w:val="center"/>
            </w:pPr>
            <w:r>
              <w:t>Глава поселения</w:t>
            </w:r>
          </w:p>
        </w:tc>
      </w:tr>
      <w:tr w:rsidR="009D7913" w:rsidTr="00130FE7">
        <w:tc>
          <w:tcPr>
            <w:tcW w:w="706" w:type="dxa"/>
            <w:tcBorders>
              <w:left w:val="single" w:sz="8" w:space="0" w:color="000000"/>
              <w:bottom w:val="single" w:sz="8" w:space="0" w:color="000000"/>
            </w:tcBorders>
          </w:tcPr>
          <w:p w:rsidR="009D7913" w:rsidRDefault="009D7913" w:rsidP="00130FE7">
            <w:pPr>
              <w:spacing w:before="100" w:after="100" w:line="100" w:lineRule="atLeast"/>
              <w:jc w:val="center"/>
            </w:pPr>
            <w:r>
              <w:t>2.6.</w:t>
            </w:r>
          </w:p>
        </w:tc>
        <w:tc>
          <w:tcPr>
            <w:tcW w:w="4012" w:type="dxa"/>
            <w:tcBorders>
              <w:left w:val="single" w:sz="8" w:space="0" w:color="000000"/>
              <w:bottom w:val="single" w:sz="8" w:space="0" w:color="000000"/>
            </w:tcBorders>
          </w:tcPr>
          <w:p w:rsidR="009D7913" w:rsidRDefault="009D7913" w:rsidP="00130FE7">
            <w:pPr>
              <w:spacing w:before="100" w:after="100" w:line="100" w:lineRule="atLeast"/>
            </w:pPr>
            <w:r>
              <w:t>Принятие решения о проведении публичных слушаний</w:t>
            </w:r>
          </w:p>
        </w:tc>
        <w:tc>
          <w:tcPr>
            <w:tcW w:w="2412" w:type="dxa"/>
            <w:tcBorders>
              <w:left w:val="single" w:sz="8" w:space="0" w:color="000000"/>
              <w:bottom w:val="single" w:sz="8" w:space="0" w:color="000000"/>
            </w:tcBorders>
          </w:tcPr>
          <w:p w:rsidR="009D7913" w:rsidRDefault="009D7913" w:rsidP="00130FE7">
            <w:pPr>
              <w:spacing w:before="100" w:after="100" w:line="100" w:lineRule="atLeast"/>
              <w:jc w:val="center"/>
            </w:pPr>
            <w:r>
              <w:t>Не позднее чем через 10 дней со дня получения проекта</w:t>
            </w:r>
          </w:p>
        </w:tc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13" w:rsidRDefault="009D7913" w:rsidP="00130FE7">
            <w:pPr>
              <w:spacing w:before="100" w:after="100" w:line="100" w:lineRule="atLeast"/>
              <w:jc w:val="center"/>
            </w:pPr>
            <w:r>
              <w:t>Глава поселения</w:t>
            </w:r>
          </w:p>
        </w:tc>
      </w:tr>
      <w:tr w:rsidR="009D7913" w:rsidTr="00130FE7">
        <w:tc>
          <w:tcPr>
            <w:tcW w:w="706" w:type="dxa"/>
            <w:tcBorders>
              <w:left w:val="single" w:sz="8" w:space="0" w:color="000000"/>
              <w:bottom w:val="single" w:sz="8" w:space="0" w:color="000000"/>
            </w:tcBorders>
          </w:tcPr>
          <w:p w:rsidR="009D7913" w:rsidRDefault="009D7913" w:rsidP="00130FE7">
            <w:pPr>
              <w:spacing w:before="100" w:after="100" w:line="100" w:lineRule="atLeast"/>
              <w:jc w:val="center"/>
            </w:pPr>
            <w:r>
              <w:t>2.7.</w:t>
            </w:r>
          </w:p>
        </w:tc>
        <w:tc>
          <w:tcPr>
            <w:tcW w:w="4012" w:type="dxa"/>
            <w:tcBorders>
              <w:left w:val="single" w:sz="8" w:space="0" w:color="000000"/>
              <w:bottom w:val="single" w:sz="8" w:space="0" w:color="000000"/>
            </w:tcBorders>
          </w:tcPr>
          <w:p w:rsidR="009D7913" w:rsidRDefault="009D7913" w:rsidP="00130FE7">
            <w:pPr>
              <w:spacing w:before="100" w:after="100" w:line="100" w:lineRule="atLeast"/>
            </w:pPr>
            <w:r>
              <w:t>Проведение публичных слушаний по  проекту правил землепользования и застройки</w:t>
            </w:r>
          </w:p>
        </w:tc>
        <w:tc>
          <w:tcPr>
            <w:tcW w:w="2412" w:type="dxa"/>
            <w:tcBorders>
              <w:left w:val="single" w:sz="8" w:space="0" w:color="000000"/>
              <w:bottom w:val="single" w:sz="8" w:space="0" w:color="000000"/>
            </w:tcBorders>
          </w:tcPr>
          <w:p w:rsidR="009D7913" w:rsidRDefault="009D7913" w:rsidP="00130FE7">
            <w:pPr>
              <w:spacing w:before="100" w:after="100" w:line="100" w:lineRule="atLeast"/>
              <w:jc w:val="center"/>
            </w:pPr>
            <w:r>
              <w:t>Не более чем 1 месяц</w:t>
            </w:r>
          </w:p>
        </w:tc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13" w:rsidRDefault="009D7913" w:rsidP="00130FE7">
            <w:pPr>
              <w:spacing w:before="100" w:after="100" w:line="100" w:lineRule="atLeast"/>
              <w:jc w:val="center"/>
            </w:pPr>
            <w:r>
              <w:t>Комиссия</w:t>
            </w:r>
          </w:p>
        </w:tc>
      </w:tr>
      <w:tr w:rsidR="009D7913" w:rsidTr="00130FE7">
        <w:tc>
          <w:tcPr>
            <w:tcW w:w="706" w:type="dxa"/>
            <w:tcBorders>
              <w:left w:val="single" w:sz="8" w:space="0" w:color="000000"/>
              <w:bottom w:val="single" w:sz="8" w:space="0" w:color="000000"/>
            </w:tcBorders>
          </w:tcPr>
          <w:p w:rsidR="009D7913" w:rsidRDefault="009D7913" w:rsidP="00130FE7">
            <w:pPr>
              <w:spacing w:before="100" w:after="100" w:line="100" w:lineRule="atLeast"/>
              <w:jc w:val="center"/>
            </w:pPr>
            <w:r>
              <w:t>2.8.</w:t>
            </w:r>
          </w:p>
        </w:tc>
        <w:tc>
          <w:tcPr>
            <w:tcW w:w="4012" w:type="dxa"/>
            <w:tcBorders>
              <w:left w:val="single" w:sz="8" w:space="0" w:color="000000"/>
              <w:bottom w:val="single" w:sz="8" w:space="0" w:color="000000"/>
            </w:tcBorders>
          </w:tcPr>
          <w:p w:rsidR="009D7913" w:rsidRDefault="009D7913" w:rsidP="00D87151">
            <w:pPr>
              <w:spacing w:before="100" w:after="100" w:line="100" w:lineRule="atLeast"/>
            </w:pPr>
            <w:r>
              <w:t>Опубликование в средствах массовой информации и размещение на официальном сайте поселения заключения о результатах публичных слушаний</w:t>
            </w:r>
          </w:p>
        </w:tc>
        <w:tc>
          <w:tcPr>
            <w:tcW w:w="2412" w:type="dxa"/>
            <w:tcBorders>
              <w:left w:val="single" w:sz="8" w:space="0" w:color="000000"/>
              <w:bottom w:val="single" w:sz="8" w:space="0" w:color="000000"/>
            </w:tcBorders>
          </w:tcPr>
          <w:p w:rsidR="009D7913" w:rsidRDefault="009D7913" w:rsidP="00130FE7">
            <w:pPr>
              <w:spacing w:before="100" w:after="100" w:line="100" w:lineRule="atLeast"/>
              <w:jc w:val="center"/>
            </w:pPr>
            <w:r>
              <w:t>Не позднее чем по истечении 10 дней с даты проведения публичных слушаний</w:t>
            </w:r>
          </w:p>
        </w:tc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13" w:rsidRDefault="009D7913" w:rsidP="00130FE7">
            <w:pPr>
              <w:spacing w:before="100" w:after="100" w:line="100" w:lineRule="atLeast"/>
              <w:jc w:val="center"/>
            </w:pPr>
            <w:r>
              <w:t>Секретарь – делопроизводитель администрации</w:t>
            </w:r>
          </w:p>
        </w:tc>
      </w:tr>
      <w:tr w:rsidR="009D7913" w:rsidTr="00130FE7">
        <w:tc>
          <w:tcPr>
            <w:tcW w:w="706" w:type="dxa"/>
            <w:tcBorders>
              <w:left w:val="single" w:sz="8" w:space="0" w:color="000000"/>
              <w:bottom w:val="single" w:sz="8" w:space="0" w:color="000000"/>
            </w:tcBorders>
          </w:tcPr>
          <w:p w:rsidR="009D7913" w:rsidRDefault="009D7913" w:rsidP="00130FE7">
            <w:pPr>
              <w:spacing w:before="100" w:after="100" w:line="100" w:lineRule="atLeast"/>
              <w:jc w:val="center"/>
            </w:pPr>
            <w:r>
              <w:t>2.9.</w:t>
            </w:r>
          </w:p>
        </w:tc>
        <w:tc>
          <w:tcPr>
            <w:tcW w:w="4012" w:type="dxa"/>
            <w:tcBorders>
              <w:left w:val="single" w:sz="8" w:space="0" w:color="000000"/>
              <w:bottom w:val="single" w:sz="8" w:space="0" w:color="000000"/>
            </w:tcBorders>
          </w:tcPr>
          <w:p w:rsidR="009D7913" w:rsidRDefault="009D7913" w:rsidP="00130FE7">
            <w:pPr>
              <w:spacing w:before="100" w:after="100" w:line="100" w:lineRule="atLeast"/>
            </w:pPr>
            <w:r>
              <w:t>Внесение изменений в проект правил землепользования и застройки</w:t>
            </w:r>
          </w:p>
        </w:tc>
        <w:tc>
          <w:tcPr>
            <w:tcW w:w="2412" w:type="dxa"/>
            <w:tcBorders>
              <w:left w:val="single" w:sz="8" w:space="0" w:color="000000"/>
              <w:bottom w:val="single" w:sz="8" w:space="0" w:color="000000"/>
            </w:tcBorders>
          </w:tcPr>
          <w:p w:rsidR="009D7913" w:rsidRDefault="009D7913" w:rsidP="00130FE7">
            <w:pPr>
              <w:spacing w:before="100" w:after="100" w:line="100" w:lineRule="atLeast"/>
              <w:jc w:val="center"/>
            </w:pPr>
            <w:r>
              <w:t>В течение 10 дней со дня проведения публичных слушаний</w:t>
            </w:r>
          </w:p>
        </w:tc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13" w:rsidRDefault="009D7913" w:rsidP="00130FE7">
            <w:pPr>
              <w:spacing w:before="100" w:after="100" w:line="100" w:lineRule="atLeast"/>
              <w:jc w:val="center"/>
            </w:pPr>
            <w:r>
              <w:t>Проектная организация</w:t>
            </w:r>
          </w:p>
        </w:tc>
      </w:tr>
      <w:tr w:rsidR="009D7913" w:rsidTr="00130FE7">
        <w:tc>
          <w:tcPr>
            <w:tcW w:w="706" w:type="dxa"/>
            <w:tcBorders>
              <w:left w:val="single" w:sz="8" w:space="0" w:color="000000"/>
              <w:bottom w:val="single" w:sz="8" w:space="0" w:color="000000"/>
            </w:tcBorders>
          </w:tcPr>
          <w:p w:rsidR="009D7913" w:rsidRDefault="009D7913" w:rsidP="00130FE7">
            <w:pPr>
              <w:spacing w:before="100" w:after="100" w:line="100" w:lineRule="atLeast"/>
              <w:jc w:val="center"/>
            </w:pPr>
            <w:r>
              <w:t>2.10.</w:t>
            </w:r>
          </w:p>
        </w:tc>
        <w:tc>
          <w:tcPr>
            <w:tcW w:w="4012" w:type="dxa"/>
            <w:tcBorders>
              <w:left w:val="single" w:sz="8" w:space="0" w:color="000000"/>
              <w:bottom w:val="single" w:sz="8" w:space="0" w:color="000000"/>
            </w:tcBorders>
          </w:tcPr>
          <w:p w:rsidR="009D7913" w:rsidRDefault="009D7913" w:rsidP="00130FE7">
            <w:pPr>
              <w:spacing w:before="100" w:after="100" w:line="100" w:lineRule="atLeast"/>
            </w:pPr>
            <w:r>
              <w:t>Представление проекта правил землепользования и застройки главе администрации</w:t>
            </w:r>
          </w:p>
        </w:tc>
        <w:tc>
          <w:tcPr>
            <w:tcW w:w="2412" w:type="dxa"/>
            <w:tcBorders>
              <w:left w:val="single" w:sz="8" w:space="0" w:color="000000"/>
              <w:bottom w:val="single" w:sz="8" w:space="0" w:color="000000"/>
            </w:tcBorders>
          </w:tcPr>
          <w:p w:rsidR="009D7913" w:rsidRDefault="009D7913" w:rsidP="00130FE7">
            <w:pPr>
              <w:spacing w:before="100" w:after="100" w:line="100" w:lineRule="atLeast"/>
              <w:jc w:val="center"/>
            </w:pPr>
            <w:r>
              <w:t>После проведения публичных слушаний</w:t>
            </w:r>
          </w:p>
        </w:tc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13" w:rsidRDefault="009D7913" w:rsidP="00130FE7">
            <w:pPr>
              <w:spacing w:before="100" w:after="100" w:line="100" w:lineRule="atLeast"/>
              <w:jc w:val="center"/>
            </w:pPr>
            <w:r>
              <w:t>Комиссия</w:t>
            </w:r>
          </w:p>
        </w:tc>
      </w:tr>
      <w:tr w:rsidR="009D7913" w:rsidTr="00130FE7">
        <w:tc>
          <w:tcPr>
            <w:tcW w:w="706" w:type="dxa"/>
            <w:tcBorders>
              <w:left w:val="single" w:sz="8" w:space="0" w:color="000000"/>
              <w:bottom w:val="single" w:sz="8" w:space="0" w:color="000000"/>
            </w:tcBorders>
          </w:tcPr>
          <w:p w:rsidR="009D7913" w:rsidRDefault="009D7913" w:rsidP="00130FE7">
            <w:pPr>
              <w:spacing w:before="100" w:after="100" w:line="100" w:lineRule="atLeast"/>
              <w:jc w:val="center"/>
            </w:pPr>
            <w:r>
              <w:t>2.11.</w:t>
            </w:r>
          </w:p>
        </w:tc>
        <w:tc>
          <w:tcPr>
            <w:tcW w:w="4012" w:type="dxa"/>
            <w:tcBorders>
              <w:left w:val="single" w:sz="8" w:space="0" w:color="000000"/>
              <w:bottom w:val="single" w:sz="8" w:space="0" w:color="000000"/>
            </w:tcBorders>
          </w:tcPr>
          <w:p w:rsidR="009D7913" w:rsidRDefault="009D7913" w:rsidP="00130FE7">
            <w:pPr>
              <w:spacing w:before="100" w:after="100" w:line="100" w:lineRule="atLeast"/>
            </w:pPr>
            <w:r>
              <w:t>Принятие решения о направлении  проекта правил землепользования и застройки главе муниципального образования или об отклонении проекта правил землепользования и застройки и о направлении его на доработку</w:t>
            </w:r>
          </w:p>
        </w:tc>
        <w:tc>
          <w:tcPr>
            <w:tcW w:w="2412" w:type="dxa"/>
            <w:tcBorders>
              <w:left w:val="single" w:sz="8" w:space="0" w:color="000000"/>
              <w:bottom w:val="single" w:sz="8" w:space="0" w:color="000000"/>
            </w:tcBorders>
          </w:tcPr>
          <w:p w:rsidR="009D7913" w:rsidRDefault="009D7913" w:rsidP="00130FE7">
            <w:pPr>
              <w:spacing w:before="100" w:after="100" w:line="100" w:lineRule="atLeast"/>
              <w:jc w:val="center"/>
            </w:pPr>
            <w:r>
              <w:t>В течение 10 дней после представления проекта</w:t>
            </w:r>
          </w:p>
        </w:tc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13" w:rsidRDefault="009D7913" w:rsidP="00130FE7">
            <w:pPr>
              <w:spacing w:before="100" w:after="100" w:line="100" w:lineRule="atLeast"/>
              <w:jc w:val="center"/>
            </w:pPr>
            <w:r>
              <w:t>Глава администрации</w:t>
            </w:r>
          </w:p>
        </w:tc>
      </w:tr>
      <w:tr w:rsidR="009D7913" w:rsidTr="00130FE7">
        <w:tc>
          <w:tcPr>
            <w:tcW w:w="706" w:type="dxa"/>
            <w:tcBorders>
              <w:left w:val="single" w:sz="8" w:space="0" w:color="000000"/>
              <w:bottom w:val="single" w:sz="8" w:space="0" w:color="000000"/>
            </w:tcBorders>
          </w:tcPr>
          <w:p w:rsidR="009D7913" w:rsidRDefault="009D7913" w:rsidP="00130FE7">
            <w:pPr>
              <w:spacing w:before="100" w:after="100" w:line="100" w:lineRule="atLeast"/>
              <w:jc w:val="center"/>
            </w:pPr>
            <w:r>
              <w:t>2.12.</w:t>
            </w:r>
          </w:p>
        </w:tc>
        <w:tc>
          <w:tcPr>
            <w:tcW w:w="4012" w:type="dxa"/>
            <w:tcBorders>
              <w:left w:val="single" w:sz="8" w:space="0" w:color="000000"/>
              <w:bottom w:val="single" w:sz="8" w:space="0" w:color="000000"/>
            </w:tcBorders>
          </w:tcPr>
          <w:p w:rsidR="009D7913" w:rsidRDefault="009D7913" w:rsidP="00D87151">
            <w:pPr>
              <w:spacing w:before="100" w:after="100" w:line="100" w:lineRule="atLeast"/>
            </w:pPr>
            <w:r>
              <w:t>Опубликование в средствах массовой информации и размещение на официальном сайте поселения правил землепользования и застройки</w:t>
            </w:r>
          </w:p>
        </w:tc>
        <w:tc>
          <w:tcPr>
            <w:tcW w:w="2412" w:type="dxa"/>
            <w:tcBorders>
              <w:left w:val="single" w:sz="8" w:space="0" w:color="000000"/>
              <w:bottom w:val="single" w:sz="8" w:space="0" w:color="000000"/>
            </w:tcBorders>
          </w:tcPr>
          <w:p w:rsidR="009D7913" w:rsidRDefault="009D7913" w:rsidP="00130FE7">
            <w:pPr>
              <w:spacing w:before="100" w:after="100" w:line="100" w:lineRule="atLeast"/>
              <w:jc w:val="center"/>
            </w:pPr>
            <w:r>
              <w:t>После принятия решения об утверждении в порядке, установленном уставом муниципального образования</w:t>
            </w:r>
          </w:p>
        </w:tc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13" w:rsidRDefault="009D7913" w:rsidP="00130FE7">
            <w:pPr>
              <w:spacing w:before="100" w:after="100" w:line="100" w:lineRule="atLeast"/>
              <w:jc w:val="center"/>
            </w:pPr>
            <w:r>
              <w:t>Секретарь – делопроизводитель администрации</w:t>
            </w:r>
          </w:p>
        </w:tc>
      </w:tr>
    </w:tbl>
    <w:p w:rsidR="009D7913" w:rsidRDefault="009D7913" w:rsidP="00105615">
      <w:pPr>
        <w:spacing w:before="100" w:after="100" w:line="100" w:lineRule="atLeast"/>
      </w:pPr>
      <w:r>
        <w:t> </w:t>
      </w:r>
    </w:p>
    <w:p w:rsidR="009D7913" w:rsidRDefault="009D7913" w:rsidP="00105615">
      <w:pPr>
        <w:spacing w:before="100" w:after="100" w:line="100" w:lineRule="atLeast"/>
        <w:jc w:val="right"/>
      </w:pPr>
      <w:r>
        <w:rPr>
          <w:b/>
          <w:bCs/>
        </w:rPr>
        <w:t>Приложение 5</w:t>
      </w:r>
      <w:r>
        <w:br/>
        <w:t>к постановлению администрации</w:t>
      </w:r>
      <w:r>
        <w:br/>
        <w:t>Углеродовского городского поселения</w:t>
      </w:r>
      <w:r>
        <w:br/>
        <w:t>от 18__ апреля 2016  № 77__</w:t>
      </w:r>
    </w:p>
    <w:p w:rsidR="009D7913" w:rsidRDefault="009D7913" w:rsidP="00A90A8B">
      <w:pPr>
        <w:spacing w:before="100" w:after="100" w:line="100" w:lineRule="atLeast"/>
        <w:jc w:val="center"/>
      </w:pPr>
      <w:r>
        <w:rPr>
          <w:b/>
          <w:bCs/>
        </w:rPr>
        <w:t>ПОРЯДОК НАПРАВЛЕНИЯ</w:t>
      </w:r>
      <w:r>
        <w:br/>
      </w:r>
      <w:r>
        <w:rPr>
          <w:b/>
          <w:bCs/>
        </w:rPr>
        <w:t>в Комиссию по подготовке проекта правил землепользования и застройки предложений заинтересованных лиц по подготовке проекта</w:t>
      </w:r>
    </w:p>
    <w:p w:rsidR="009D7913" w:rsidRPr="0094016A" w:rsidRDefault="009D7913" w:rsidP="00A90A8B">
      <w:pPr>
        <w:spacing w:before="100" w:after="100" w:line="100" w:lineRule="atLeast"/>
      </w:pPr>
      <w:r>
        <w:t> 1. С момента опубликования сообщения о подготовке проекта правил землепользования и застройки «Углеродовское городское  поселение» Красносулинского района Ростовской области (далее – проект правил землепользования и застройки) в течение установленного срока заинтересованные лица вправе направить в Комиссию по подготовке проекта правил землепользования и застройки (далее – Комиссия) свои предложения.</w:t>
      </w:r>
      <w:r>
        <w:br/>
        <w:t xml:space="preserve">2. Предложения с пометкой «В комиссию по подготовке проекта правил землепользования и застройки муниципального образования «Углеродовское городское  поселение» Красносулинского района  Ростовской области» направляются по почте в адрес: </w:t>
      </w:r>
      <w:r>
        <w:rPr>
          <w:highlight w:val="yellow"/>
        </w:rPr>
        <w:t>347895</w:t>
      </w:r>
      <w:r w:rsidRPr="00D27830">
        <w:rPr>
          <w:highlight w:val="yellow"/>
        </w:rPr>
        <w:t xml:space="preserve">, Ростовская область, Красносулинский район, </w:t>
      </w:r>
      <w:r>
        <w:rPr>
          <w:highlight w:val="yellow"/>
        </w:rPr>
        <w:t>пос.Углеродовский</w:t>
      </w:r>
      <w:r w:rsidRPr="00D27830">
        <w:rPr>
          <w:highlight w:val="yellow"/>
        </w:rPr>
        <w:t>, ул.</w:t>
      </w:r>
      <w:r>
        <w:rPr>
          <w:highlight w:val="yellow"/>
        </w:rPr>
        <w:t>Восточная, 84а</w:t>
      </w:r>
      <w:r w:rsidRPr="00D27830">
        <w:rPr>
          <w:highlight w:val="yellow"/>
        </w:rPr>
        <w:t xml:space="preserve">; или по электронной почте в адрес: </w:t>
      </w:r>
      <w:hyperlink r:id="rId5" w:history="1">
        <w:r w:rsidRPr="00004D51">
          <w:rPr>
            <w:rStyle w:val="Hyperlink"/>
            <w:lang w:val="en-US"/>
          </w:rPr>
          <w:t>gp</w:t>
        </w:r>
        <w:r w:rsidRPr="00004D51">
          <w:rPr>
            <w:rStyle w:val="Hyperlink"/>
          </w:rPr>
          <w:t>18189@</w:t>
        </w:r>
        <w:r w:rsidRPr="00004D51">
          <w:rPr>
            <w:rStyle w:val="Hyperlink"/>
            <w:lang w:val="en-US"/>
          </w:rPr>
          <w:t>donpac</w:t>
        </w:r>
        <w:r w:rsidRPr="00004D51">
          <w:rPr>
            <w:rStyle w:val="Hyperlink"/>
          </w:rPr>
          <w:t>.ru</w:t>
        </w:r>
      </w:hyperlink>
      <w:r>
        <w:br/>
        <w:t>3. Предложения в проект правил землепользования и застройки должны быть за подписью юридического (указывается должность руководителя, наименование организации и фамилия, имя, отчество руководителя) или физического (указывается фамилия, имя, отчество) лица, их изложившего, с указанием обратного адреса и даты подготовки предложений.</w:t>
      </w:r>
      <w:r>
        <w:br/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  <w:r>
        <w:br/>
        <w:t>5. Секретарь Комиссии в течение месяца дает письменный ответ по существу обращений физических или юридических лиц.</w:t>
      </w:r>
      <w:r>
        <w:br/>
        <w:t>6. Регистрация обращений осуществляется в специальном журнале.</w:t>
      </w:r>
      <w:r>
        <w:br/>
        <w:t>7. Предложения,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Комиссией не рассматриваются.</w:t>
      </w:r>
    </w:p>
    <w:sectPr w:rsidR="009D7913" w:rsidRPr="0094016A" w:rsidSect="00445EF6">
      <w:pgSz w:w="11906" w:h="16838"/>
      <w:pgMar w:top="851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6BD29CE"/>
    <w:multiLevelType w:val="hybridMultilevel"/>
    <w:tmpl w:val="4E44EB6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2">
    <w:nsid w:val="17FE10F5"/>
    <w:multiLevelType w:val="hybridMultilevel"/>
    <w:tmpl w:val="E8B05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BA7B19"/>
    <w:multiLevelType w:val="hybridMultilevel"/>
    <w:tmpl w:val="4E44EB6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pStyle w:val="Heading4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4">
    <w:nsid w:val="5A9D1391"/>
    <w:multiLevelType w:val="hybridMultilevel"/>
    <w:tmpl w:val="30C45A6C"/>
    <w:lvl w:ilvl="0" w:tplc="E138CAE4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756D38AB"/>
    <w:multiLevelType w:val="hybridMultilevel"/>
    <w:tmpl w:val="4E44EB6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94A"/>
    <w:rsid w:val="00004D51"/>
    <w:rsid w:val="000C7C82"/>
    <w:rsid w:val="000F3CE4"/>
    <w:rsid w:val="000F6930"/>
    <w:rsid w:val="00105615"/>
    <w:rsid w:val="00120C1B"/>
    <w:rsid w:val="00130FE7"/>
    <w:rsid w:val="00173DAA"/>
    <w:rsid w:val="001778B8"/>
    <w:rsid w:val="001B212E"/>
    <w:rsid w:val="001E2F6F"/>
    <w:rsid w:val="0023032E"/>
    <w:rsid w:val="00247387"/>
    <w:rsid w:val="002F5F63"/>
    <w:rsid w:val="003834A7"/>
    <w:rsid w:val="003E013D"/>
    <w:rsid w:val="00422A33"/>
    <w:rsid w:val="00445EF6"/>
    <w:rsid w:val="004A1921"/>
    <w:rsid w:val="004E71C7"/>
    <w:rsid w:val="00514382"/>
    <w:rsid w:val="005A579E"/>
    <w:rsid w:val="005C36DA"/>
    <w:rsid w:val="005D1A32"/>
    <w:rsid w:val="005E05D1"/>
    <w:rsid w:val="005E24DA"/>
    <w:rsid w:val="005F50D7"/>
    <w:rsid w:val="00614518"/>
    <w:rsid w:val="00682DCE"/>
    <w:rsid w:val="006A6E08"/>
    <w:rsid w:val="00721B41"/>
    <w:rsid w:val="00763BE3"/>
    <w:rsid w:val="00770159"/>
    <w:rsid w:val="007A7532"/>
    <w:rsid w:val="007C1E95"/>
    <w:rsid w:val="007D4C3D"/>
    <w:rsid w:val="00815236"/>
    <w:rsid w:val="008948F7"/>
    <w:rsid w:val="008F7F30"/>
    <w:rsid w:val="0094016A"/>
    <w:rsid w:val="00974C8E"/>
    <w:rsid w:val="009B7E53"/>
    <w:rsid w:val="009D121A"/>
    <w:rsid w:val="009D7913"/>
    <w:rsid w:val="00A006E3"/>
    <w:rsid w:val="00A127B0"/>
    <w:rsid w:val="00A132F3"/>
    <w:rsid w:val="00A24278"/>
    <w:rsid w:val="00A72125"/>
    <w:rsid w:val="00A76FC0"/>
    <w:rsid w:val="00A86609"/>
    <w:rsid w:val="00A90A8B"/>
    <w:rsid w:val="00AA1570"/>
    <w:rsid w:val="00AA2EC1"/>
    <w:rsid w:val="00AD3D23"/>
    <w:rsid w:val="00B209FB"/>
    <w:rsid w:val="00B25DE3"/>
    <w:rsid w:val="00B511D0"/>
    <w:rsid w:val="00B55A4D"/>
    <w:rsid w:val="00B66AD0"/>
    <w:rsid w:val="00BC38A5"/>
    <w:rsid w:val="00BD39DD"/>
    <w:rsid w:val="00BE2FFF"/>
    <w:rsid w:val="00BE44A7"/>
    <w:rsid w:val="00C33F55"/>
    <w:rsid w:val="00C8590A"/>
    <w:rsid w:val="00CD61C0"/>
    <w:rsid w:val="00D10335"/>
    <w:rsid w:val="00D228A3"/>
    <w:rsid w:val="00D27830"/>
    <w:rsid w:val="00D6494A"/>
    <w:rsid w:val="00D87151"/>
    <w:rsid w:val="00DF08C0"/>
    <w:rsid w:val="00E120FD"/>
    <w:rsid w:val="00E151D3"/>
    <w:rsid w:val="00E863D2"/>
    <w:rsid w:val="00E9083B"/>
    <w:rsid w:val="00E94755"/>
    <w:rsid w:val="00EC35F3"/>
    <w:rsid w:val="00EE7ED8"/>
    <w:rsid w:val="00EF17AB"/>
    <w:rsid w:val="00F2216D"/>
    <w:rsid w:val="00F573E5"/>
    <w:rsid w:val="00F769A3"/>
    <w:rsid w:val="00FC4342"/>
    <w:rsid w:val="00FE4B69"/>
    <w:rsid w:val="00FF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94A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4016A"/>
    <w:pPr>
      <w:keepNext/>
      <w:numPr>
        <w:ilvl w:val="3"/>
        <w:numId w:val="1"/>
      </w:numPr>
      <w:suppressAutoHyphens/>
      <w:ind w:left="0" w:right="4251" w:firstLine="0"/>
      <w:jc w:val="both"/>
      <w:outlineLvl w:val="3"/>
    </w:pPr>
    <w:rPr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94016A"/>
    <w:rPr>
      <w:rFonts w:ascii="Times New Roman" w:hAnsi="Times New Roman" w:cs="Times New Roman"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99"/>
    <w:qFormat/>
    <w:rsid w:val="007C1E95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AA2EC1"/>
    <w:pPr>
      <w:jc w:val="center"/>
    </w:pPr>
    <w:rPr>
      <w:rFonts w:ascii="Courier New" w:hAnsi="Courier New" w:cs="Courier New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AA2EC1"/>
    <w:rPr>
      <w:rFonts w:ascii="Courier New" w:hAnsi="Courier New" w:cs="Courier New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4016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10561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p18189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12</Pages>
  <Words>3647</Words>
  <Characters>20790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Углерод</cp:lastModifiedBy>
  <cp:revision>4</cp:revision>
  <cp:lastPrinted>2015-04-02T10:56:00Z</cp:lastPrinted>
  <dcterms:created xsi:type="dcterms:W3CDTF">2016-04-28T10:03:00Z</dcterms:created>
  <dcterms:modified xsi:type="dcterms:W3CDTF">2016-04-28T10:39:00Z</dcterms:modified>
</cp:coreProperties>
</file>